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970"/>
        <w:tblW w:w="10456" w:type="dxa"/>
        <w:tblCellMar>
          <w:top w:w="454" w:type="dxa"/>
          <w:left w:w="0" w:type="dxa"/>
          <w:right w:w="0" w:type="dxa"/>
        </w:tblCellMar>
        <w:tblLook w:val="04A0" w:firstRow="1" w:lastRow="0" w:firstColumn="1" w:lastColumn="0" w:noHBand="0" w:noVBand="1"/>
      </w:tblPr>
      <w:tblGrid>
        <w:gridCol w:w="2268"/>
        <w:gridCol w:w="6312"/>
        <w:gridCol w:w="1876"/>
      </w:tblGrid>
      <w:tr w:rsidR="00036163" w:rsidRPr="00FC41A2" w14:paraId="303ECCC3" w14:textId="77777777" w:rsidTr="00DE5ACC">
        <w:trPr>
          <w:trHeight w:val="965"/>
        </w:trPr>
        <w:tc>
          <w:tcPr>
            <w:tcW w:w="2268" w:type="dxa"/>
            <w:shd w:val="clear" w:color="auto" w:fill="auto"/>
            <w:vAlign w:val="bottom"/>
          </w:tcPr>
          <w:p w14:paraId="20EC5898" w14:textId="77777777" w:rsidR="00036163" w:rsidRPr="000C35FD" w:rsidRDefault="00036163" w:rsidP="000C35FD">
            <w:bookmarkStart w:id="0" w:name="_Hlk109774261"/>
            <w:bookmarkStart w:id="1" w:name="_Hlk109728960"/>
            <w:bookmarkEnd w:id="0"/>
            <w:r w:rsidRPr="000C35FD">
              <w:rPr>
                <w:noProof/>
              </w:rPr>
              <w:drawing>
                <wp:anchor distT="0" distB="0" distL="114300" distR="114300" simplePos="0" relativeHeight="251649536" behindDoc="0" locked="0" layoutInCell="1" allowOverlap="1" wp14:anchorId="7D732F36" wp14:editId="49807B46">
                  <wp:simplePos x="0" y="0"/>
                  <wp:positionH relativeFrom="column">
                    <wp:posOffset>85090</wp:posOffset>
                  </wp:positionH>
                  <wp:positionV relativeFrom="page">
                    <wp:posOffset>-477520</wp:posOffset>
                  </wp:positionV>
                  <wp:extent cx="1263015" cy="579120"/>
                  <wp:effectExtent l="0" t="0" r="0" b="0"/>
                  <wp:wrapNone/>
                  <wp:docPr id="7" name="Picture 7"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015" cy="579120"/>
                          </a:xfrm>
                          <a:prstGeom prst="rect">
                            <a:avLst/>
                          </a:prstGeom>
                          <a:noFill/>
                        </pic:spPr>
                      </pic:pic>
                    </a:graphicData>
                  </a:graphic>
                  <wp14:sizeRelH relativeFrom="page">
                    <wp14:pctWidth>0</wp14:pctWidth>
                  </wp14:sizeRelH>
                  <wp14:sizeRelV relativeFrom="page">
                    <wp14:pctHeight>0</wp14:pctHeight>
                  </wp14:sizeRelV>
                </wp:anchor>
              </w:drawing>
            </w:r>
          </w:p>
        </w:tc>
        <w:tc>
          <w:tcPr>
            <w:tcW w:w="6312" w:type="dxa"/>
            <w:shd w:val="clear" w:color="auto" w:fill="auto"/>
          </w:tcPr>
          <w:p w14:paraId="260F7817" w14:textId="77777777" w:rsidR="00036163" w:rsidRPr="00FC41A2" w:rsidRDefault="00036163" w:rsidP="00DE5ACC">
            <w:pPr>
              <w:spacing w:line="350" w:lineRule="exact"/>
              <w:jc w:val="center"/>
              <w:rPr>
                <w:rFonts w:ascii="Times New Roman" w:eastAsia="Times New Roman" w:hAnsi="Times New Roman" w:cs="Times New Roman"/>
                <w:szCs w:val="22"/>
              </w:rPr>
            </w:pPr>
            <w:r w:rsidRPr="00FC41A2">
              <w:rPr>
                <w:rFonts w:ascii="Times New Roman" w:eastAsia="Times New Roman" w:hAnsi="Times New Roman" w:cs="Times New Roman"/>
                <w:b/>
                <w:sz w:val="28"/>
                <w:szCs w:val="22"/>
              </w:rPr>
              <w:t>ASEAN Entrepreneurship Journal (AEJ)</w:t>
            </w:r>
          </w:p>
        </w:tc>
        <w:tc>
          <w:tcPr>
            <w:tcW w:w="1876" w:type="dxa"/>
            <w:shd w:val="clear" w:color="auto" w:fill="auto"/>
            <w:vAlign w:val="center"/>
          </w:tcPr>
          <w:p w14:paraId="3A7EDF06" w14:textId="77777777" w:rsidR="00036163" w:rsidRPr="00FC41A2" w:rsidRDefault="00036163" w:rsidP="00DE5ACC">
            <w:pPr>
              <w:spacing w:line="350" w:lineRule="exact"/>
              <w:jc w:val="center"/>
              <w:rPr>
                <w:rFonts w:ascii="Times New Roman" w:eastAsia="Times New Roman" w:hAnsi="Times New Roman" w:cs="Times New Roman"/>
                <w:szCs w:val="22"/>
              </w:rPr>
            </w:pPr>
            <w:r>
              <w:rPr>
                <w:rFonts w:cs="Times New Roman"/>
                <w:noProof/>
                <w:sz w:val="22"/>
                <w:szCs w:val="22"/>
              </w:rPr>
              <w:drawing>
                <wp:anchor distT="0" distB="0" distL="114300" distR="114300" simplePos="0" relativeHeight="251646464" behindDoc="0" locked="0" layoutInCell="1" allowOverlap="1" wp14:anchorId="2A26B149" wp14:editId="1DFE8D53">
                  <wp:simplePos x="0" y="0"/>
                  <wp:positionH relativeFrom="column">
                    <wp:posOffset>250190</wp:posOffset>
                  </wp:positionH>
                  <wp:positionV relativeFrom="paragraph">
                    <wp:posOffset>-294640</wp:posOffset>
                  </wp:positionV>
                  <wp:extent cx="669925" cy="547370"/>
                  <wp:effectExtent l="0" t="0" r="0" b="5080"/>
                  <wp:wrapNone/>
                  <wp:docPr id="6" name="Picture 6" descr="A picture containing text,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 tablewar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9925" cy="547370"/>
                          </a:xfrm>
                          <a:prstGeom prst="rect">
                            <a:avLst/>
                          </a:prstGeom>
                          <a:noFill/>
                        </pic:spPr>
                      </pic:pic>
                    </a:graphicData>
                  </a:graphic>
                  <wp14:sizeRelH relativeFrom="page">
                    <wp14:pctWidth>0</wp14:pctWidth>
                  </wp14:sizeRelH>
                  <wp14:sizeRelV relativeFrom="page">
                    <wp14:pctHeight>0</wp14:pctHeight>
                  </wp14:sizeRelV>
                </wp:anchor>
              </w:drawing>
            </w:r>
          </w:p>
        </w:tc>
      </w:tr>
    </w:tbl>
    <w:bookmarkEnd w:id="1"/>
    <w:p w14:paraId="10198CA4" w14:textId="14B2BAE5" w:rsidR="006E42ED" w:rsidRDefault="00600EB8" w:rsidP="0076059E">
      <w:pPr>
        <w:pStyle w:val="AEJArticleTitle"/>
      </w:pPr>
      <w:r>
        <w:t xml:space="preserve">Paper Title </w:t>
      </w:r>
    </w:p>
    <w:p w14:paraId="70E5681E" w14:textId="606B49F8" w:rsidR="006E42ED" w:rsidRPr="00CE76CA" w:rsidRDefault="001C09C8" w:rsidP="006E42ED">
      <w:pPr>
        <w:spacing w:line="0" w:lineRule="atLeast"/>
        <w:rPr>
          <w:rFonts w:ascii="Times New Roman" w:eastAsia="Arial" w:hAnsi="Times New Roman" w:cs="Times New Roman"/>
          <w:b/>
        </w:rPr>
      </w:pPr>
      <w:r>
        <w:rPr>
          <w:rFonts w:ascii="Times New Roman" w:eastAsia="Arial" w:hAnsi="Times New Roman" w:cs="Times New Roman"/>
          <w:b/>
        </w:rPr>
        <w:t xml:space="preserve">Full </w:t>
      </w:r>
      <w:r w:rsidR="00F67A10">
        <w:rPr>
          <w:rFonts w:ascii="Times New Roman" w:eastAsia="Arial" w:hAnsi="Times New Roman" w:cs="Times New Roman"/>
          <w:b/>
        </w:rPr>
        <w:t>N</w:t>
      </w:r>
      <w:r>
        <w:rPr>
          <w:rFonts w:ascii="Times New Roman" w:eastAsia="Arial" w:hAnsi="Times New Roman" w:cs="Times New Roman"/>
          <w:b/>
        </w:rPr>
        <w:t>ame</w:t>
      </w:r>
      <w:r w:rsidR="00FA0F40">
        <w:rPr>
          <w:rFonts w:ascii="Times New Roman" w:eastAsia="Arial" w:hAnsi="Times New Roman" w:cs="Times New Roman"/>
          <w:b/>
        </w:rPr>
        <w:t xml:space="preserve"> of </w:t>
      </w:r>
      <w:r w:rsidR="00F67A10">
        <w:rPr>
          <w:rFonts w:ascii="Times New Roman" w:eastAsia="Arial" w:hAnsi="Times New Roman" w:cs="Times New Roman"/>
          <w:b/>
        </w:rPr>
        <w:t>A</w:t>
      </w:r>
      <w:r w:rsidR="00FA0F40">
        <w:rPr>
          <w:rFonts w:ascii="Times New Roman" w:eastAsia="Arial" w:hAnsi="Times New Roman" w:cs="Times New Roman"/>
          <w:b/>
        </w:rPr>
        <w:t xml:space="preserve">uthor </w:t>
      </w:r>
      <w:r w:rsidR="00F67A10">
        <w:rPr>
          <w:rFonts w:ascii="Times New Roman" w:eastAsia="Arial" w:hAnsi="Times New Roman" w:cs="Times New Roman"/>
          <w:b/>
        </w:rPr>
        <w:t>1</w:t>
      </w:r>
      <w:r w:rsidR="00FA0F40">
        <w:rPr>
          <w:rFonts w:ascii="Times New Roman" w:eastAsia="Arial" w:hAnsi="Times New Roman" w:cs="Times New Roman"/>
          <w:b/>
          <w:vertAlign w:val="superscript"/>
        </w:rPr>
        <w:t>Author origin</w:t>
      </w:r>
      <w:r w:rsidR="00F67A10">
        <w:rPr>
          <w:rFonts w:ascii="Times New Roman" w:eastAsia="Arial" w:hAnsi="Times New Roman" w:cs="Times New Roman"/>
          <w:b/>
          <w:vertAlign w:val="superscript"/>
        </w:rPr>
        <w:t xml:space="preserve"> 1</w:t>
      </w:r>
      <w:r w:rsidR="00F67A10">
        <w:rPr>
          <w:rFonts w:ascii="Times New Roman" w:eastAsia="Arial" w:hAnsi="Times New Roman" w:cs="Times New Roman"/>
          <w:b/>
        </w:rPr>
        <w:t xml:space="preserve">, </w:t>
      </w:r>
      <w:r w:rsidR="003F224E">
        <w:rPr>
          <w:rFonts w:ascii="Times New Roman" w:eastAsia="Arial" w:hAnsi="Times New Roman" w:cs="Times New Roman"/>
          <w:b/>
        </w:rPr>
        <w:t>*</w:t>
      </w:r>
      <w:r w:rsidR="00F67A10">
        <w:rPr>
          <w:rFonts w:ascii="Times New Roman" w:eastAsia="Arial" w:hAnsi="Times New Roman" w:cs="Times New Roman"/>
          <w:b/>
        </w:rPr>
        <w:t>Full Name of Author 2</w:t>
      </w:r>
      <w:r w:rsidR="00F67A10">
        <w:rPr>
          <w:rFonts w:ascii="Times New Roman" w:eastAsia="Arial" w:hAnsi="Times New Roman" w:cs="Times New Roman"/>
          <w:b/>
          <w:vertAlign w:val="superscript"/>
        </w:rPr>
        <w:t>Author Origin 2</w:t>
      </w:r>
      <w:r w:rsidR="00FA0F40">
        <w:rPr>
          <w:rFonts w:ascii="Times New Roman" w:eastAsia="Arial" w:hAnsi="Times New Roman" w:cs="Times New Roman"/>
          <w:b/>
          <w:vertAlign w:val="superscript"/>
        </w:rPr>
        <w:t xml:space="preserve"> </w:t>
      </w:r>
    </w:p>
    <w:p w14:paraId="2BD83F16" w14:textId="0DD29C87" w:rsidR="006E42ED" w:rsidRPr="005B1F3D" w:rsidRDefault="006E42ED" w:rsidP="007B1327">
      <w:pPr>
        <w:pStyle w:val="AEJAuthorOrigin"/>
      </w:pPr>
      <w:r w:rsidRPr="005B1F3D">
        <w:rPr>
          <w:rFonts w:eastAsia="DengXian" w:hint="eastAsia"/>
          <w:vertAlign w:val="superscript"/>
          <w:lang w:eastAsia="zh-CN"/>
        </w:rPr>
        <w:t>1</w:t>
      </w:r>
      <w:r w:rsidRPr="005B1F3D">
        <w:t xml:space="preserve"> </w:t>
      </w:r>
      <w:r w:rsidR="00E8302B">
        <w:rPr>
          <w:rFonts w:eastAsia="DengXian"/>
          <w:lang w:eastAsia="zh-CN"/>
        </w:rPr>
        <w:t xml:space="preserve">Department, University, University Address, </w:t>
      </w:r>
      <w:r w:rsidR="00F44419">
        <w:rPr>
          <w:rFonts w:eastAsia="DengXian"/>
          <w:lang w:eastAsia="zh-CN"/>
        </w:rPr>
        <w:t>author’s email address (name@univerity.ed</w:t>
      </w:r>
      <w:r w:rsidR="00097BEC">
        <w:rPr>
          <w:rFonts w:eastAsia="DengXian"/>
          <w:lang w:eastAsia="zh-CN"/>
        </w:rPr>
        <w:t>u)</w:t>
      </w:r>
    </w:p>
    <w:p w14:paraId="21F8EFF5" w14:textId="446EE7D5" w:rsidR="006E42ED" w:rsidRPr="005B1F3D" w:rsidRDefault="006E42ED" w:rsidP="007B1327">
      <w:pPr>
        <w:pStyle w:val="AEJAuthorOrigin"/>
        <w:rPr>
          <w:rFonts w:eastAsia="DengXian"/>
          <w:lang w:eastAsia="zh-CN"/>
        </w:rPr>
      </w:pPr>
      <w:r w:rsidRPr="005B1F3D">
        <w:rPr>
          <w:rFonts w:eastAsia="DengXian"/>
          <w:vertAlign w:val="superscript"/>
          <w:lang w:eastAsia="zh-CN"/>
        </w:rPr>
        <w:t>2</w:t>
      </w:r>
      <w:r w:rsidRPr="005B1F3D">
        <w:t xml:space="preserve"> </w:t>
      </w:r>
      <w:r w:rsidR="00097BEC">
        <w:rPr>
          <w:rFonts w:eastAsia="DengXian"/>
          <w:lang w:eastAsia="zh-CN"/>
        </w:rPr>
        <w:t>Department, University, University Address, author’s email address (name@univerity.edu)</w:t>
      </w:r>
    </w:p>
    <w:p w14:paraId="23489083" w14:textId="77777777" w:rsidR="00036163" w:rsidRPr="00366DB1" w:rsidRDefault="00036163" w:rsidP="00036163">
      <w:pPr>
        <w:spacing w:line="20" w:lineRule="auto"/>
        <w:ind w:left="28"/>
        <w:rPr>
          <w:rFonts w:ascii="Times New Roman" w:eastAsia="Times New Roman" w:hAnsi="Times New Roman" w:cs="Times New Roman"/>
          <w:sz w:val="20"/>
          <w:szCs w:val="20"/>
        </w:rPr>
      </w:pPr>
    </w:p>
    <w:p w14:paraId="31DCC7D5" w14:textId="77777777" w:rsidR="00036163" w:rsidRPr="00366DB1" w:rsidRDefault="00036163" w:rsidP="007736DA">
      <w:pPr>
        <w:pStyle w:val="AEJCorrespondingAuthor"/>
      </w:pPr>
      <w:bookmarkStart w:id="2" w:name="_1fob9te" w:colFirst="0" w:colLast="0"/>
      <w:bookmarkEnd w:id="2"/>
      <w:r w:rsidRPr="00366DB1">
        <w:t>*</w:t>
      </w:r>
      <w:bookmarkStart w:id="3" w:name="3znysh7" w:colFirst="0" w:colLast="0"/>
      <w:bookmarkEnd w:id="3"/>
      <w:r w:rsidR="008B6B86">
        <w:t xml:space="preserve">Corresponding Author </w:t>
      </w:r>
    </w:p>
    <w:tbl>
      <w:tblPr>
        <w:tblW w:w="10366" w:type="dxa"/>
        <w:jc w:val="center"/>
        <w:tblLayout w:type="fixed"/>
        <w:tblLook w:val="0000" w:firstRow="0" w:lastRow="0" w:firstColumn="0" w:lastColumn="0" w:noHBand="0" w:noVBand="0"/>
      </w:tblPr>
      <w:tblGrid>
        <w:gridCol w:w="8222"/>
        <w:gridCol w:w="850"/>
        <w:gridCol w:w="426"/>
        <w:gridCol w:w="868"/>
      </w:tblGrid>
      <w:tr w:rsidR="00A16C46" w:rsidRPr="00311C8F" w14:paraId="03C61B18" w14:textId="77777777" w:rsidTr="006E42ED">
        <w:trPr>
          <w:trHeight w:val="199"/>
          <w:jc w:val="center"/>
        </w:trPr>
        <w:tc>
          <w:tcPr>
            <w:tcW w:w="8222" w:type="dxa"/>
            <w:tcBorders>
              <w:top w:val="thickThinSmallGap" w:sz="24" w:space="0" w:color="auto"/>
            </w:tcBorders>
            <w:shd w:val="clear" w:color="auto" w:fill="auto"/>
            <w:vAlign w:val="center"/>
          </w:tcPr>
          <w:p w14:paraId="7DEB12D6" w14:textId="6E044B06" w:rsidR="00A16C46" w:rsidRPr="00311C8F" w:rsidRDefault="00A16C46" w:rsidP="001564DC">
            <w:pPr>
              <w:pStyle w:val="AEJAbstractTitle"/>
            </w:pPr>
            <w:r w:rsidRPr="001564DC">
              <w:t>Abstract</w:t>
            </w:r>
            <w:r w:rsidR="009A6D43">
              <w:t>:</w:t>
            </w:r>
          </w:p>
        </w:tc>
        <w:tc>
          <w:tcPr>
            <w:tcW w:w="2144" w:type="dxa"/>
            <w:gridSpan w:val="3"/>
            <w:tcBorders>
              <w:top w:val="thickThinSmallGap" w:sz="24" w:space="0" w:color="auto"/>
            </w:tcBorders>
            <w:shd w:val="clear" w:color="auto" w:fill="auto"/>
            <w:vAlign w:val="center"/>
          </w:tcPr>
          <w:p w14:paraId="3E3EA17D" w14:textId="77777777" w:rsidR="00A16C46" w:rsidRPr="00521C98" w:rsidRDefault="00A16C46" w:rsidP="00521C98">
            <w:pPr>
              <w:pStyle w:val="AEJArticleInformationTitle"/>
            </w:pPr>
            <w:r w:rsidRPr="00521C98">
              <w:t>ARTICLE INFORMATION</w:t>
            </w:r>
          </w:p>
        </w:tc>
      </w:tr>
      <w:tr w:rsidR="006E42ED" w:rsidRPr="00311C8F" w14:paraId="4D633A28" w14:textId="77777777" w:rsidTr="006E42ED">
        <w:trPr>
          <w:trHeight w:val="396"/>
          <w:jc w:val="center"/>
        </w:trPr>
        <w:tc>
          <w:tcPr>
            <w:tcW w:w="8222" w:type="dxa"/>
            <w:shd w:val="clear" w:color="auto" w:fill="auto"/>
          </w:tcPr>
          <w:p w14:paraId="3FD3A121" w14:textId="180128B7" w:rsidR="006E42ED" w:rsidRDefault="00993FA8" w:rsidP="00AB7098">
            <w:pPr>
              <w:pStyle w:val="AEJAbstractBody"/>
              <w:rPr>
                <w:rFonts w:eastAsia="Arial"/>
              </w:rPr>
            </w:pPr>
            <w:proofErr w:type="gramStart"/>
            <w:r>
              <w:rPr>
                <w:rFonts w:eastAsia="Arial"/>
              </w:rPr>
              <w:t xml:space="preserve">AEJ </w:t>
            </w:r>
            <w:r w:rsidRPr="00993FA8">
              <w:rPr>
                <w:rFonts w:eastAsia="Arial"/>
              </w:rPr>
              <w:t xml:space="preserve"> format</w:t>
            </w:r>
            <w:proofErr w:type="gramEnd"/>
            <w:r w:rsidRPr="00993FA8">
              <w:rPr>
                <w:rFonts w:eastAsia="Arial"/>
              </w:rPr>
              <w:t xml:space="preserve"> requires you to include an abstract at the start of your paper, followed by a list of keywords. In the “Styles” section in Microsoft Word, you can </w:t>
            </w:r>
            <w:r w:rsidRPr="00AB7098">
              <w:t>find</w:t>
            </w:r>
            <w:r w:rsidRPr="00993FA8">
              <w:rPr>
                <w:rFonts w:eastAsia="Arial"/>
              </w:rPr>
              <w:t xml:space="preserve"> the appropriate styles for all the different sections and headings in the paper, which are already applied here. For example, the “</w:t>
            </w:r>
            <w:r w:rsidR="00AD0535">
              <w:rPr>
                <w:rFonts w:eastAsia="Arial"/>
              </w:rPr>
              <w:t>AEJ A</w:t>
            </w:r>
            <w:r w:rsidRPr="00993FA8">
              <w:rPr>
                <w:rFonts w:eastAsia="Arial"/>
              </w:rPr>
              <w:t>bstract</w:t>
            </w:r>
            <w:r w:rsidR="00AD0535">
              <w:rPr>
                <w:rFonts w:eastAsia="Arial"/>
              </w:rPr>
              <w:t xml:space="preserve"> Body</w:t>
            </w:r>
            <w:r w:rsidRPr="00993FA8">
              <w:rPr>
                <w:rFonts w:eastAsia="Arial"/>
              </w:rPr>
              <w:t>” style is applied to this text, the “</w:t>
            </w:r>
            <w:r w:rsidR="00AD0535">
              <w:rPr>
                <w:rFonts w:eastAsia="Arial"/>
              </w:rPr>
              <w:t xml:space="preserve">AEJ </w:t>
            </w:r>
            <w:r w:rsidR="00AD0535" w:rsidRPr="00AB7098">
              <w:rPr>
                <w:rFonts w:eastAsia="Arial"/>
              </w:rPr>
              <w:t>Abstract</w:t>
            </w:r>
            <w:r w:rsidR="00AD0535">
              <w:rPr>
                <w:rFonts w:eastAsia="Arial"/>
              </w:rPr>
              <w:t xml:space="preserve"> Keywords</w:t>
            </w:r>
            <w:r w:rsidRPr="00993FA8">
              <w:rPr>
                <w:rFonts w:eastAsia="Arial"/>
              </w:rPr>
              <w:t>” style to the next section. Note that the titles “Abstract” and “Keyword” should remain as they are written here: italicized</w:t>
            </w:r>
            <w:r w:rsidR="00983ECF">
              <w:rPr>
                <w:rFonts w:eastAsia="Arial"/>
              </w:rPr>
              <w:t>, bold</w:t>
            </w:r>
            <w:r w:rsidRPr="00993FA8">
              <w:rPr>
                <w:rFonts w:eastAsia="Arial"/>
              </w:rPr>
              <w:t xml:space="preserve"> and followed by a</w:t>
            </w:r>
            <w:r w:rsidR="00983ECF">
              <w:rPr>
                <w:rFonts w:eastAsia="Arial"/>
              </w:rPr>
              <w:t xml:space="preserve"> colon</w:t>
            </w:r>
            <w:r w:rsidR="00D519FA">
              <w:rPr>
                <w:rFonts w:eastAsia="Arial"/>
              </w:rPr>
              <w:t>.</w:t>
            </w:r>
            <w:r w:rsidR="009D1054">
              <w:rPr>
                <w:rFonts w:eastAsia="Arial"/>
              </w:rPr>
              <w:t xml:space="preserve"> </w:t>
            </w:r>
            <w:r w:rsidR="00AA3CDB">
              <w:rPr>
                <w:rFonts w:eastAsia="Arial"/>
              </w:rPr>
              <w:t>To the right of</w:t>
            </w:r>
            <w:r w:rsidR="00D519FA">
              <w:rPr>
                <w:rFonts w:eastAsia="Arial"/>
              </w:rPr>
              <w:t xml:space="preserve"> the abstract are article submission information</w:t>
            </w:r>
            <w:r w:rsidR="00184F67">
              <w:rPr>
                <w:rFonts w:eastAsia="Arial"/>
              </w:rPr>
              <w:t xml:space="preserve"> with the appropriate style applied.</w:t>
            </w:r>
            <w:r w:rsidR="00A77BAB">
              <w:rPr>
                <w:rFonts w:eastAsia="Arial"/>
              </w:rPr>
              <w:t xml:space="preserve"> The corresponding style within the style sheet is also available.</w:t>
            </w:r>
          </w:p>
          <w:p w14:paraId="620A23A9" w14:textId="3D3E151E" w:rsidR="00A77BAB" w:rsidRPr="00F429DD" w:rsidRDefault="00A77BAB" w:rsidP="006E42ED">
            <w:pPr>
              <w:pStyle w:val="AEJAbstractBody"/>
              <w:jc w:val="left"/>
              <w:rPr>
                <w:sz w:val="22"/>
                <w:szCs w:val="22"/>
              </w:rPr>
            </w:pPr>
          </w:p>
        </w:tc>
        <w:tc>
          <w:tcPr>
            <w:tcW w:w="850" w:type="dxa"/>
            <w:shd w:val="clear" w:color="auto" w:fill="auto"/>
          </w:tcPr>
          <w:p w14:paraId="3A06F039" w14:textId="77777777" w:rsidR="006E42ED" w:rsidRPr="00311C8F" w:rsidRDefault="006E42ED" w:rsidP="006E42ED">
            <w:pPr>
              <w:pStyle w:val="AEJArticleInfoDates"/>
              <w:ind w:left="-106"/>
            </w:pPr>
            <w:r w:rsidRPr="00311C8F">
              <w:t>Received:</w:t>
            </w:r>
          </w:p>
          <w:p w14:paraId="373A8EC7" w14:textId="3EA1A8A4" w:rsidR="006E42ED" w:rsidRPr="00311C8F" w:rsidRDefault="006E42ED" w:rsidP="006E42ED">
            <w:pPr>
              <w:pStyle w:val="AEJArticleInfoDates"/>
              <w:ind w:left="-106"/>
            </w:pPr>
            <w:r w:rsidRPr="00311C8F">
              <w:t>Revised</w:t>
            </w:r>
          </w:p>
          <w:p w14:paraId="5C843A7D" w14:textId="77777777" w:rsidR="006E42ED" w:rsidRPr="00311C8F" w:rsidRDefault="006E42ED" w:rsidP="006E42ED">
            <w:pPr>
              <w:pStyle w:val="AEJArticleInfoDates"/>
              <w:ind w:left="-106"/>
            </w:pPr>
            <w:r w:rsidRPr="00311C8F">
              <w:t>Accepted:</w:t>
            </w:r>
          </w:p>
          <w:p w14:paraId="57C4B137" w14:textId="77777777" w:rsidR="006E42ED" w:rsidRPr="00B0301F" w:rsidRDefault="006E42ED" w:rsidP="006E42ED">
            <w:pPr>
              <w:pStyle w:val="AEJArticleInfoDates"/>
              <w:ind w:left="-106"/>
            </w:pPr>
            <w:r w:rsidRPr="00311C8F">
              <w:t>Publish</w:t>
            </w:r>
            <w:r>
              <w:t>ed:</w:t>
            </w:r>
          </w:p>
        </w:tc>
        <w:tc>
          <w:tcPr>
            <w:tcW w:w="426" w:type="dxa"/>
            <w:shd w:val="clear" w:color="auto" w:fill="auto"/>
          </w:tcPr>
          <w:p w14:paraId="287DDF0D" w14:textId="44A7341E" w:rsidR="006E42ED" w:rsidRDefault="00BA0746" w:rsidP="006E42ED">
            <w:pPr>
              <w:spacing w:line="0" w:lineRule="atLeast"/>
              <w:rPr>
                <w:rFonts w:ascii="Times New Roman" w:eastAsia="Times New Roman" w:hAnsi="Times New Roman"/>
                <w:sz w:val="16"/>
              </w:rPr>
            </w:pPr>
            <w:r>
              <w:rPr>
                <w:rFonts w:ascii="Times New Roman" w:eastAsia="Times New Roman" w:hAnsi="Times New Roman"/>
                <w:sz w:val="16"/>
              </w:rPr>
              <w:t>xx</w:t>
            </w:r>
          </w:p>
          <w:p w14:paraId="7FE2D028" w14:textId="1E6CD872" w:rsidR="006E42ED" w:rsidRDefault="00BA0746" w:rsidP="006E42ED">
            <w:pPr>
              <w:spacing w:line="0" w:lineRule="atLeast"/>
              <w:rPr>
                <w:rFonts w:ascii="Times New Roman" w:eastAsia="Times New Roman" w:hAnsi="Times New Roman"/>
                <w:sz w:val="16"/>
              </w:rPr>
            </w:pPr>
            <w:r>
              <w:rPr>
                <w:rFonts w:ascii="Times New Roman" w:eastAsia="Times New Roman" w:hAnsi="Times New Roman"/>
                <w:sz w:val="16"/>
              </w:rPr>
              <w:t>xx</w:t>
            </w:r>
          </w:p>
          <w:p w14:paraId="3B5897F3" w14:textId="32F9E3CC" w:rsidR="006E42ED" w:rsidRDefault="00BA0746" w:rsidP="006E42ED">
            <w:pPr>
              <w:spacing w:line="0" w:lineRule="atLeast"/>
              <w:rPr>
                <w:rFonts w:ascii="Times New Roman" w:eastAsia="Times New Roman" w:hAnsi="Times New Roman"/>
                <w:sz w:val="16"/>
              </w:rPr>
            </w:pPr>
            <w:r>
              <w:rPr>
                <w:rFonts w:ascii="Times New Roman" w:eastAsia="Times New Roman" w:hAnsi="Times New Roman"/>
                <w:sz w:val="16"/>
              </w:rPr>
              <w:t>xx</w:t>
            </w:r>
          </w:p>
          <w:p w14:paraId="60BB7E06" w14:textId="444D6A1A" w:rsidR="006E42ED" w:rsidRPr="00311C8F" w:rsidRDefault="00BA0746" w:rsidP="006E42ED">
            <w:pPr>
              <w:pStyle w:val="AEJArticleInfoDates"/>
              <w:ind w:left="0"/>
            </w:pPr>
            <w:r>
              <w:t>xx</w:t>
            </w:r>
          </w:p>
        </w:tc>
        <w:tc>
          <w:tcPr>
            <w:tcW w:w="866" w:type="dxa"/>
            <w:shd w:val="clear" w:color="auto" w:fill="auto"/>
          </w:tcPr>
          <w:p w14:paraId="406E950D" w14:textId="7DCB3173" w:rsidR="006E42ED" w:rsidRDefault="00BA0746" w:rsidP="006E42ED">
            <w:pPr>
              <w:spacing w:line="0" w:lineRule="atLeast"/>
              <w:rPr>
                <w:rFonts w:ascii="Times New Roman" w:eastAsia="Times New Roman" w:hAnsi="Times New Roman"/>
                <w:sz w:val="16"/>
              </w:rPr>
            </w:pPr>
            <w:r>
              <w:rPr>
                <w:rFonts w:ascii="Times New Roman" w:eastAsia="Times New Roman" w:hAnsi="Times New Roman"/>
                <w:sz w:val="16"/>
              </w:rPr>
              <w:t>xx</w:t>
            </w:r>
            <w:r w:rsidR="006E42ED">
              <w:rPr>
                <w:rFonts w:ascii="Times New Roman" w:eastAsia="Times New Roman" w:hAnsi="Times New Roman"/>
                <w:sz w:val="16"/>
              </w:rPr>
              <w:t xml:space="preserve"> </w:t>
            </w:r>
          </w:p>
          <w:p w14:paraId="6D58DD26" w14:textId="1E89D510" w:rsidR="006E42ED" w:rsidRPr="00190BFA" w:rsidRDefault="00BA0746" w:rsidP="006E42ED">
            <w:pPr>
              <w:spacing w:line="0" w:lineRule="atLeast"/>
              <w:rPr>
                <w:rFonts w:ascii="Times New Roman" w:eastAsia="Times New Roman" w:hAnsi="Times New Roman"/>
                <w:sz w:val="16"/>
              </w:rPr>
            </w:pPr>
            <w:r>
              <w:rPr>
                <w:rFonts w:ascii="Times New Roman" w:eastAsia="Times New Roman" w:hAnsi="Times New Roman"/>
                <w:sz w:val="16"/>
              </w:rPr>
              <w:t>xx</w:t>
            </w:r>
          </w:p>
          <w:p w14:paraId="0528FB50" w14:textId="1169EBAE" w:rsidR="006E42ED" w:rsidRDefault="00BA0746" w:rsidP="006E42ED">
            <w:pPr>
              <w:spacing w:line="0" w:lineRule="atLeast"/>
              <w:rPr>
                <w:rFonts w:ascii="Times New Roman" w:eastAsia="Times New Roman" w:hAnsi="Times New Roman"/>
                <w:sz w:val="16"/>
              </w:rPr>
            </w:pPr>
            <w:r>
              <w:rPr>
                <w:rFonts w:ascii="Times New Roman" w:eastAsia="Times New Roman" w:hAnsi="Times New Roman"/>
                <w:sz w:val="16"/>
              </w:rPr>
              <w:t>xx</w:t>
            </w:r>
          </w:p>
          <w:p w14:paraId="1B5956CA" w14:textId="7ACD1F32" w:rsidR="006E42ED" w:rsidRPr="00311C8F" w:rsidRDefault="00BA0746" w:rsidP="006E42ED">
            <w:pPr>
              <w:pStyle w:val="AEJArticleInfoDates"/>
              <w:ind w:left="0"/>
            </w:pPr>
            <w:r>
              <w:t>xx</w:t>
            </w:r>
          </w:p>
        </w:tc>
      </w:tr>
      <w:tr w:rsidR="00A16C46" w:rsidRPr="00311C8F" w14:paraId="746AF6E4" w14:textId="77777777" w:rsidTr="006E42ED">
        <w:trPr>
          <w:trHeight w:val="396"/>
          <w:jc w:val="center"/>
        </w:trPr>
        <w:tc>
          <w:tcPr>
            <w:tcW w:w="8222" w:type="dxa"/>
            <w:tcBorders>
              <w:bottom w:val="double" w:sz="12" w:space="0" w:color="auto"/>
            </w:tcBorders>
            <w:shd w:val="clear" w:color="auto" w:fill="auto"/>
            <w:vAlign w:val="bottom"/>
          </w:tcPr>
          <w:p w14:paraId="72BAE1E7" w14:textId="0626DC01" w:rsidR="00A16C46" w:rsidRPr="001564DC" w:rsidRDefault="006E42ED" w:rsidP="001564DC">
            <w:pPr>
              <w:pStyle w:val="AEJAbstractKeywords"/>
            </w:pPr>
            <w:r w:rsidRPr="001564DC">
              <w:rPr>
                <w:rFonts w:eastAsia="Arial"/>
              </w:rPr>
              <w:t>Keywords: Entrepreneurship Education, Application-Oriented Universities, Strategic Recommendations, Implementation</w:t>
            </w:r>
          </w:p>
        </w:tc>
        <w:tc>
          <w:tcPr>
            <w:tcW w:w="2144" w:type="dxa"/>
            <w:gridSpan w:val="3"/>
            <w:tcBorders>
              <w:bottom w:val="double" w:sz="12" w:space="0" w:color="auto"/>
            </w:tcBorders>
            <w:shd w:val="clear" w:color="auto" w:fill="auto"/>
            <w:vAlign w:val="bottom"/>
          </w:tcPr>
          <w:p w14:paraId="06793ECD" w14:textId="77777777" w:rsidR="00A16C46" w:rsidRPr="00311C8F" w:rsidRDefault="00A16C46" w:rsidP="00DE5ACC">
            <w:pPr>
              <w:rPr>
                <w:rFonts w:ascii="Times New Roman" w:eastAsia="Times New Roman" w:hAnsi="Times New Roman" w:cs="Times New Roman"/>
                <w:i/>
                <w:sz w:val="16"/>
                <w:szCs w:val="16"/>
              </w:rPr>
            </w:pPr>
          </w:p>
        </w:tc>
      </w:tr>
    </w:tbl>
    <w:p w14:paraId="468E806A" w14:textId="77777777" w:rsidR="00DC36DC" w:rsidRDefault="00DC36DC" w:rsidP="003823D0">
      <w:pPr>
        <w:pStyle w:val="NoSpacing"/>
      </w:pPr>
    </w:p>
    <w:p w14:paraId="63E13873" w14:textId="77777777" w:rsidR="002077DD" w:rsidRDefault="002077DD" w:rsidP="003823D0">
      <w:pPr>
        <w:pStyle w:val="NoSpacing"/>
        <w:sectPr w:rsidR="002077DD" w:rsidSect="00692DD4">
          <w:headerReference w:type="even" r:id="rId13"/>
          <w:headerReference w:type="default" r:id="rId14"/>
          <w:footerReference w:type="even" r:id="rId15"/>
          <w:footerReference w:type="default" r:id="rId16"/>
          <w:headerReference w:type="first" r:id="rId17"/>
          <w:footerReference w:type="first" r:id="rId18"/>
          <w:pgSz w:w="11906" w:h="16838"/>
          <w:pgMar w:top="851" w:right="709" w:bottom="851" w:left="709" w:header="709" w:footer="709" w:gutter="0"/>
          <w:cols w:space="708"/>
          <w:titlePg/>
          <w:docGrid w:linePitch="360"/>
        </w:sectPr>
      </w:pPr>
    </w:p>
    <w:p w14:paraId="523F7ABA" w14:textId="46A70853" w:rsidR="003823D0" w:rsidRPr="00812E69" w:rsidRDefault="00A77BAB" w:rsidP="00B4219B">
      <w:pPr>
        <w:pStyle w:val="AEJHeading1"/>
      </w:pPr>
      <w:r>
        <w:t>This is the level 1 heading</w:t>
      </w:r>
      <w:r w:rsidR="00F55276" w:rsidRPr="00812E69">
        <w:t xml:space="preserve"> </w:t>
      </w:r>
      <w:r w:rsidR="00BA0746">
        <w:t xml:space="preserve">- </w:t>
      </w:r>
      <w:r w:rsidR="00BA0746" w:rsidRPr="00BA0746">
        <w:rPr>
          <w:color w:val="FF0000"/>
        </w:rPr>
        <w:t>INTRODUCTION</w:t>
      </w:r>
    </w:p>
    <w:p w14:paraId="72AA452A" w14:textId="3FE4BAA3" w:rsidR="001844E9" w:rsidRPr="004F3560" w:rsidRDefault="000918A9" w:rsidP="00BA0746">
      <w:pPr>
        <w:pStyle w:val="AEJNormal1"/>
      </w:pPr>
      <w:r w:rsidRPr="004F3560">
        <w:t xml:space="preserve">The body text of your paper begins here. Use headings to divide your paper into sub-topics as needed, starting with Level 1 headings, followed by Level 2 headings for further subdivisions, and so on. Ensure each level has at least two headings, as a single heading at any level should be avoided. Level 1 headings are formatted in </w:t>
      </w:r>
      <w:r w:rsidR="00F74AE0" w:rsidRPr="00F74AE0">
        <w:rPr>
          <w:b/>
          <w:bCs/>
        </w:rPr>
        <w:t>BOLD AND ALL CAPS</w:t>
      </w:r>
      <w:r w:rsidRPr="004F3560">
        <w:t xml:space="preserve">, Level 2 headings are written in </w:t>
      </w:r>
      <w:r w:rsidR="00F74AE0" w:rsidRPr="00F74AE0">
        <w:rPr>
          <w:b/>
          <w:bCs/>
        </w:rPr>
        <w:t>B</w:t>
      </w:r>
      <w:r w:rsidRPr="00F74AE0">
        <w:rPr>
          <w:b/>
          <w:bCs/>
        </w:rPr>
        <w:t xml:space="preserve">old with </w:t>
      </w:r>
      <w:r w:rsidR="00F74AE0" w:rsidRPr="00F74AE0">
        <w:rPr>
          <w:b/>
          <w:bCs/>
        </w:rPr>
        <w:t>T</w:t>
      </w:r>
      <w:r w:rsidRPr="00F74AE0">
        <w:rPr>
          <w:b/>
          <w:bCs/>
        </w:rPr>
        <w:t xml:space="preserve">itle </w:t>
      </w:r>
      <w:r w:rsidR="00F74AE0" w:rsidRPr="00F74AE0">
        <w:rPr>
          <w:b/>
          <w:bCs/>
        </w:rPr>
        <w:t>C</w:t>
      </w:r>
      <w:r w:rsidRPr="00F74AE0">
        <w:rPr>
          <w:b/>
          <w:bCs/>
        </w:rPr>
        <w:t xml:space="preserve">ase </w:t>
      </w:r>
      <w:r w:rsidR="00F74AE0" w:rsidRPr="00F74AE0">
        <w:rPr>
          <w:b/>
          <w:bCs/>
        </w:rPr>
        <w:t>C</w:t>
      </w:r>
      <w:r w:rsidRPr="00F74AE0">
        <w:rPr>
          <w:b/>
          <w:bCs/>
        </w:rPr>
        <w:t>apitalization</w:t>
      </w:r>
      <w:r w:rsidRPr="004F3560">
        <w:t xml:space="preserve">, and Level 3 headings are written in </w:t>
      </w:r>
      <w:r w:rsidR="00F74AE0" w:rsidRPr="00F74AE0">
        <w:rPr>
          <w:i/>
          <w:iCs/>
        </w:rPr>
        <w:t>I</w:t>
      </w:r>
      <w:r w:rsidRPr="00F74AE0">
        <w:rPr>
          <w:i/>
          <w:iCs/>
        </w:rPr>
        <w:t xml:space="preserve">talics with </w:t>
      </w:r>
      <w:r w:rsidR="00F74AE0" w:rsidRPr="00F74AE0">
        <w:rPr>
          <w:i/>
          <w:iCs/>
        </w:rPr>
        <w:t>T</w:t>
      </w:r>
      <w:r w:rsidRPr="00F74AE0">
        <w:rPr>
          <w:i/>
          <w:iCs/>
        </w:rPr>
        <w:t xml:space="preserve">itle </w:t>
      </w:r>
      <w:r w:rsidR="00F74AE0" w:rsidRPr="00F74AE0">
        <w:rPr>
          <w:i/>
          <w:iCs/>
        </w:rPr>
        <w:t>C</w:t>
      </w:r>
      <w:r w:rsidRPr="00F74AE0">
        <w:rPr>
          <w:i/>
          <w:iCs/>
        </w:rPr>
        <w:t xml:space="preserve">ase </w:t>
      </w:r>
      <w:r w:rsidR="00F74AE0" w:rsidRPr="00F74AE0">
        <w:rPr>
          <w:i/>
          <w:iCs/>
        </w:rPr>
        <w:t>C</w:t>
      </w:r>
      <w:r w:rsidRPr="00F74AE0">
        <w:rPr>
          <w:i/>
          <w:iCs/>
        </w:rPr>
        <w:t>apitalization</w:t>
      </w:r>
      <w:r w:rsidRPr="004F3560">
        <w:t>. If dividing your paper into sections is unnecessary, you may choose to omit headings altogether. In most cases, papers will make extensive use of Level 1 headings to structure the content effectively.</w:t>
      </w:r>
      <w:r w:rsidR="00FA1B0B" w:rsidRPr="004F3560">
        <w:t xml:space="preserve"> </w:t>
      </w:r>
    </w:p>
    <w:p w14:paraId="02B6492C" w14:textId="07960BF8" w:rsidR="00873C7F" w:rsidRDefault="00873C7F" w:rsidP="00BA0746">
      <w:pPr>
        <w:pStyle w:val="AEJNormal1"/>
      </w:pPr>
      <w:r w:rsidRPr="00873C7F">
        <w:t>Use the enter key to start a new paragraph. The appropriate spacing and indent are automatically applied.</w:t>
      </w:r>
      <w:r w:rsidR="00B202F1">
        <w:t xml:space="preserve"> </w:t>
      </w:r>
      <w:r w:rsidR="00BA0746">
        <w:t>The text under heading 1 is not indented and fully justified. In the style sheet, this</w:t>
      </w:r>
      <w:r w:rsidR="003D09A8">
        <w:t xml:space="preserve"> text style is </w:t>
      </w:r>
      <w:proofErr w:type="spellStart"/>
      <w:r w:rsidR="00BA0746">
        <w:t>labeled</w:t>
      </w:r>
      <w:proofErr w:type="spellEnd"/>
      <w:r w:rsidR="003D09A8">
        <w:t xml:space="preserve"> AEJ Normal 1.</w:t>
      </w:r>
    </w:p>
    <w:p w14:paraId="3C0503BF" w14:textId="0F9D246D" w:rsidR="001844E9" w:rsidRDefault="00BD220A" w:rsidP="00BA0746">
      <w:pPr>
        <w:pStyle w:val="AEJNormal1"/>
      </w:pPr>
      <w:r w:rsidRPr="00BD220A">
        <w:t>When transferring text from another document with a different format, it is recommended to use the Paste &gt; Special &gt; Text Only option. This helps avoid formatting issues in your document. After pasting, apply the appropriate style from the provided style sheet to ensure consistency</w:t>
      </w:r>
      <w:r w:rsidR="00A0586F">
        <w:t xml:space="preserve"> or you may do so manually</w:t>
      </w:r>
      <w:r w:rsidR="00326A0B">
        <w:t xml:space="preserve">. </w:t>
      </w:r>
    </w:p>
    <w:p w14:paraId="76E93638" w14:textId="77D030EB" w:rsidR="007F1A90" w:rsidRDefault="00136C2D" w:rsidP="00B4219B">
      <w:pPr>
        <w:pStyle w:val="AEJHeading1"/>
      </w:pPr>
      <w:r>
        <w:t>This is another level 1 heading</w:t>
      </w:r>
      <w:r w:rsidR="00BA0746">
        <w:t xml:space="preserve"> - </w:t>
      </w:r>
      <w:r w:rsidR="00BA0746" w:rsidRPr="00BA0746">
        <w:rPr>
          <w:color w:val="FF0000"/>
        </w:rPr>
        <w:t>LITERATURE REVIEW</w:t>
      </w:r>
    </w:p>
    <w:p w14:paraId="5F2D2747" w14:textId="08AC25FC" w:rsidR="00136C2D" w:rsidRDefault="00A0624F" w:rsidP="00A0624F">
      <w:pPr>
        <w:pStyle w:val="AEJHeading2"/>
      </w:pPr>
      <w:r>
        <w:t xml:space="preserve">This is a Level 2 Heading </w:t>
      </w:r>
    </w:p>
    <w:p w14:paraId="78C87D52" w14:textId="3D1C8A12" w:rsidR="001F07B2" w:rsidRPr="001F07B2" w:rsidRDefault="00562936" w:rsidP="00BA0746">
      <w:pPr>
        <w:pStyle w:val="AEJNormal2"/>
      </w:pPr>
      <w:r w:rsidRPr="00562936">
        <w:t xml:space="preserve">Text following a Level 2 heading should be aligned so that </w:t>
      </w:r>
      <w:r w:rsidR="008D7983">
        <w:t>the text</w:t>
      </w:r>
      <w:r w:rsidRPr="00562936">
        <w:t xml:space="preserve"> is indented to match the position of the heading’s first letter, measured at 1 </w:t>
      </w:r>
      <w:proofErr w:type="spellStart"/>
      <w:r w:rsidR="00BA0746">
        <w:t>centimeter</w:t>
      </w:r>
      <w:proofErr w:type="spellEnd"/>
      <w:r w:rsidRPr="00562936">
        <w:t xml:space="preserve"> from the left margin. </w:t>
      </w:r>
    </w:p>
    <w:p w14:paraId="09DFF5F0" w14:textId="4E594164" w:rsidR="00A0624F" w:rsidRDefault="00AD0F6D" w:rsidP="00AD0F6D">
      <w:pPr>
        <w:pStyle w:val="AEJHeading3"/>
      </w:pPr>
      <w:r>
        <w:t>This is a Level 3 Heading</w:t>
      </w:r>
    </w:p>
    <w:p w14:paraId="3BDC07BC" w14:textId="1064CE1B" w:rsidR="00C765CD" w:rsidRPr="00F708CF" w:rsidRDefault="00EA0521" w:rsidP="00F708CF">
      <w:pPr>
        <w:pStyle w:val="AEJNormal3"/>
      </w:pPr>
      <w:r>
        <w:t>Like</w:t>
      </w:r>
      <w:r w:rsidR="00C765CD" w:rsidRPr="00F708CF">
        <w:t xml:space="preserve"> </w:t>
      </w:r>
      <w:r w:rsidR="008D2E14" w:rsidRPr="00F708CF">
        <w:t xml:space="preserve">Level </w:t>
      </w:r>
      <w:r>
        <w:t>2</w:t>
      </w:r>
      <w:r w:rsidR="008D2E14" w:rsidRPr="00F708CF">
        <w:t xml:space="preserve"> Heading, Level 3 Heading will also have its text </w:t>
      </w:r>
      <w:r w:rsidR="0036479F" w:rsidRPr="00F708CF">
        <w:t xml:space="preserve">following the header indented at 1.5 </w:t>
      </w:r>
      <w:proofErr w:type="spellStart"/>
      <w:r w:rsidR="00BA0746">
        <w:t>centimeters</w:t>
      </w:r>
      <w:proofErr w:type="spellEnd"/>
      <w:r w:rsidR="0036479F" w:rsidRPr="00F708CF">
        <w:t>.</w:t>
      </w:r>
    </w:p>
    <w:p w14:paraId="2224C04A" w14:textId="509B2580" w:rsidR="00282520" w:rsidRDefault="004A5082" w:rsidP="004A5082">
      <w:pPr>
        <w:pStyle w:val="AEJHeading3"/>
      </w:pPr>
      <w:r>
        <w:t>This is another Level 3 Heading</w:t>
      </w:r>
    </w:p>
    <w:p w14:paraId="304A2312" w14:textId="3F0BE402" w:rsidR="00F708CF" w:rsidRDefault="00C24F5A" w:rsidP="00F708CF">
      <w:pPr>
        <w:pStyle w:val="AEJNormal3"/>
      </w:pPr>
      <w:r>
        <w:lastRenderedPageBreak/>
        <w:t xml:space="preserve">Beyond Level 3, there </w:t>
      </w:r>
      <w:r w:rsidR="00A515F4">
        <w:t>are</w:t>
      </w:r>
      <w:r>
        <w:t xml:space="preserve"> no specific headings. </w:t>
      </w:r>
      <w:r w:rsidR="00D805BF">
        <w:t xml:space="preserve">You may want to consider using a bulleted point or a </w:t>
      </w:r>
      <w:r w:rsidR="002B216C">
        <w:t>numbered point</w:t>
      </w:r>
      <w:r w:rsidR="00B67470">
        <w:t>:</w:t>
      </w:r>
    </w:p>
    <w:p w14:paraId="1A143CD4" w14:textId="269F38FA" w:rsidR="002B216C" w:rsidRDefault="002B216C" w:rsidP="002B216C">
      <w:pPr>
        <w:pStyle w:val="AEJNormal3"/>
        <w:numPr>
          <w:ilvl w:val="0"/>
          <w:numId w:val="31"/>
        </w:numPr>
      </w:pPr>
      <w:r>
        <w:t>This is an example of a bulleted point</w:t>
      </w:r>
      <w:r w:rsidR="00EC553F">
        <w:t>.</w:t>
      </w:r>
    </w:p>
    <w:p w14:paraId="18AB8F78" w14:textId="5911D0D7" w:rsidR="00EC553F" w:rsidRDefault="00EC553F" w:rsidP="002B216C">
      <w:pPr>
        <w:pStyle w:val="AEJNormal3"/>
        <w:numPr>
          <w:ilvl w:val="0"/>
          <w:numId w:val="31"/>
        </w:numPr>
      </w:pPr>
      <w:r>
        <w:t xml:space="preserve">The styling of the bulleted point will be applied according to the </w:t>
      </w:r>
      <w:r w:rsidR="004A58A2">
        <w:t>default document template.</w:t>
      </w:r>
    </w:p>
    <w:p w14:paraId="3CA80988" w14:textId="2C4A3611" w:rsidR="00DC35FD" w:rsidRDefault="00DC35FD" w:rsidP="002B216C">
      <w:pPr>
        <w:pStyle w:val="AEJNormal3"/>
        <w:numPr>
          <w:ilvl w:val="0"/>
          <w:numId w:val="31"/>
        </w:numPr>
      </w:pPr>
      <w:r w:rsidRPr="00DC35FD">
        <w:rPr>
          <w:b/>
          <w:bCs/>
        </w:rPr>
        <w:t>Title</w:t>
      </w:r>
      <w:r>
        <w:t xml:space="preserve"> - </w:t>
      </w:r>
      <w:r w:rsidR="00C77C32" w:rsidRPr="00C77C32">
        <w:t xml:space="preserve">If a bulleted point requires further explanation, you may </w:t>
      </w:r>
      <w:proofErr w:type="spellStart"/>
      <w:r w:rsidR="00C77C32" w:rsidRPr="00C77C32">
        <w:t>bold</w:t>
      </w:r>
      <w:proofErr w:type="spellEnd"/>
      <w:r w:rsidR="00C77C32" w:rsidRPr="00C77C32">
        <w:t xml:space="preserve"> the title of the point and follow it with a dash before providing the additional detail</w:t>
      </w:r>
      <w:r w:rsidR="00736DD3">
        <w:t xml:space="preserve">s as shown here. </w:t>
      </w:r>
    </w:p>
    <w:p w14:paraId="45DA3FA1" w14:textId="14F1A2DF" w:rsidR="00BF2631" w:rsidRDefault="00BF2631" w:rsidP="002B216C">
      <w:pPr>
        <w:pStyle w:val="AEJNormal3"/>
        <w:numPr>
          <w:ilvl w:val="0"/>
          <w:numId w:val="31"/>
        </w:numPr>
      </w:pPr>
      <w:r>
        <w:t xml:space="preserve">Same styling would also </w:t>
      </w:r>
      <w:r w:rsidR="001B7752">
        <w:t xml:space="preserve">throughout the document whenever </w:t>
      </w:r>
      <w:r w:rsidR="00990FBC">
        <w:t xml:space="preserve">bulleted point is applied. </w:t>
      </w:r>
      <w:r w:rsidR="00096BC2">
        <w:t xml:space="preserve"> </w:t>
      </w:r>
    </w:p>
    <w:p w14:paraId="2B822573" w14:textId="6CA10015" w:rsidR="00303D5B" w:rsidRDefault="00303D5B" w:rsidP="00303D5B">
      <w:pPr>
        <w:pStyle w:val="AEJHeading3"/>
      </w:pPr>
      <w:r>
        <w:t>This is another Level 3 Heading</w:t>
      </w:r>
      <w:r w:rsidR="008E36C9">
        <w:t>:</w:t>
      </w:r>
    </w:p>
    <w:p w14:paraId="669CB431" w14:textId="77777777" w:rsidR="008932B9" w:rsidRDefault="00A94330" w:rsidP="008932B9">
      <w:pPr>
        <w:pStyle w:val="AEJHeading3"/>
        <w:numPr>
          <w:ilvl w:val="0"/>
          <w:numId w:val="32"/>
        </w:numPr>
      </w:pPr>
      <w:proofErr w:type="gramStart"/>
      <w:r>
        <w:t>Alternatively</w:t>
      </w:r>
      <w:proofErr w:type="gramEnd"/>
      <w:r>
        <w:t xml:space="preserve"> you may want to use numbered point.</w:t>
      </w:r>
    </w:p>
    <w:p w14:paraId="3C5C7FEA" w14:textId="15020FDE" w:rsidR="008932B9" w:rsidRDefault="004A58A2" w:rsidP="008932B9">
      <w:pPr>
        <w:pStyle w:val="AEJHeading3"/>
        <w:numPr>
          <w:ilvl w:val="0"/>
          <w:numId w:val="32"/>
        </w:numPr>
      </w:pPr>
      <w:r>
        <w:t>The styling of the bulleted point will be applied according to the default document template</w:t>
      </w:r>
      <w:r w:rsidR="008932B9">
        <w:t xml:space="preserve"> just as bulleted points.</w:t>
      </w:r>
    </w:p>
    <w:p w14:paraId="18B72561" w14:textId="2BEAEE02" w:rsidR="00A94330" w:rsidRDefault="004B3F24" w:rsidP="008932B9">
      <w:pPr>
        <w:pStyle w:val="AEJHeading3"/>
        <w:numPr>
          <w:ilvl w:val="0"/>
          <w:numId w:val="32"/>
        </w:numPr>
      </w:pPr>
      <w:r>
        <w:t xml:space="preserve">Title – If a point requires further explanation, we may follow </w:t>
      </w:r>
      <w:r w:rsidR="00953D2E">
        <w:t xml:space="preserve">the method applied for bulleted points. </w:t>
      </w:r>
      <w:r w:rsidR="004216A0">
        <w:t>The title is in italics followed by a dash</w:t>
      </w:r>
      <w:r w:rsidR="00876148">
        <w:t xml:space="preserve"> before inserting details. </w:t>
      </w:r>
      <w:r>
        <w:t xml:space="preserve"> </w:t>
      </w:r>
    </w:p>
    <w:p w14:paraId="2978FE38" w14:textId="77777777" w:rsidR="007E77D1" w:rsidRDefault="007E77D1" w:rsidP="00BA0746">
      <w:pPr>
        <w:pStyle w:val="AEJSectionSpacing"/>
      </w:pPr>
    </w:p>
    <w:p w14:paraId="00860D75" w14:textId="74BD6DC6" w:rsidR="00AD0F6D" w:rsidRDefault="0025003E" w:rsidP="00B4219B">
      <w:pPr>
        <w:pStyle w:val="AEJHeading1"/>
      </w:pPr>
      <w:r>
        <w:t xml:space="preserve">This is another Level </w:t>
      </w:r>
      <w:r w:rsidR="00C217C7">
        <w:t>1</w:t>
      </w:r>
      <w:r>
        <w:t xml:space="preserve"> </w:t>
      </w:r>
      <w:proofErr w:type="gramStart"/>
      <w:r>
        <w:t xml:space="preserve">Heading </w:t>
      </w:r>
      <w:r w:rsidR="00BA0746">
        <w:t xml:space="preserve"> -</w:t>
      </w:r>
      <w:proofErr w:type="gramEnd"/>
      <w:r w:rsidR="00BA0746">
        <w:t xml:space="preserve"> </w:t>
      </w:r>
      <w:r w:rsidR="00BA0746" w:rsidRPr="00BA0746">
        <w:rPr>
          <w:color w:val="FF0000"/>
        </w:rPr>
        <w:t>RESEARCH METHODOLOGY</w:t>
      </w:r>
    </w:p>
    <w:p w14:paraId="0D8A1EED" w14:textId="264C4318" w:rsidR="003A019D" w:rsidRDefault="00A87ECB" w:rsidP="00BA0746">
      <w:pPr>
        <w:pStyle w:val="AEJNormal1"/>
      </w:pPr>
      <w:r w:rsidRPr="009C259A">
        <w:t>Equations should be typed in either Times New Roman or Symbol font, or, if the equation is multileveled, insert into your text as a graphic instead.</w:t>
      </w:r>
      <w:r w:rsidR="004F4350">
        <w:t xml:space="preserve"> The equation </w:t>
      </w:r>
      <w:r w:rsidR="002A08C4">
        <w:t xml:space="preserve">is to be placed at the </w:t>
      </w:r>
      <w:r w:rsidR="00F95688">
        <w:t>centre</w:t>
      </w:r>
      <w:r w:rsidR="002A08C4">
        <w:t xml:space="preserve"> of the page as a separate paragraph </w:t>
      </w:r>
      <w:r w:rsidR="00F95688">
        <w:t>from</w:t>
      </w:r>
      <w:r w:rsidR="002A08C4">
        <w:t xml:space="preserve"> the text.</w:t>
      </w:r>
      <w:r w:rsidR="00CD3105">
        <w:t xml:space="preserve"> </w:t>
      </w:r>
      <w:r w:rsidR="00F95688">
        <w:t>An example</w:t>
      </w:r>
      <w:r w:rsidR="00053E2F">
        <w:t xml:space="preserve"> of a single equation is as below using the </w:t>
      </w:r>
      <w:r w:rsidR="006422A1">
        <w:t xml:space="preserve">equation </w:t>
      </w:r>
      <w:r w:rsidR="004F4350">
        <w:t>editor in Microsoft Word:</w:t>
      </w:r>
    </w:p>
    <w:p w14:paraId="54ED0AB2" w14:textId="77530935" w:rsidR="002A08C4" w:rsidRPr="002A08C4" w:rsidRDefault="00000000" w:rsidP="00BA0746">
      <w:pPr>
        <w:pStyle w:val="AEJNormal1"/>
      </w:pPr>
      <m:oMathPara>
        <m:oMathParaPr>
          <m:jc m:val="center"/>
        </m:oMathParaPr>
        <m:oMath>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x</m:t>
                  </m:r>
                </m:e>
              </m:d>
            </m:e>
            <m:sup>
              <m:r>
                <w:rPr>
                  <w:rFonts w:ascii="Cambria Math" w:hAnsi="Cambria Math"/>
                </w:rPr>
                <m:t>n</m:t>
              </m:r>
            </m:sup>
          </m:sSup>
          <m:r>
            <m:rPr>
              <m:sty m:val="p"/>
            </m:rPr>
            <w:rPr>
              <w:rFonts w:ascii="Cambria Math" w:hAnsi="Cambria Math"/>
            </w:rPr>
            <m:t>=1+</m:t>
          </m:r>
          <m:f>
            <m:fPr>
              <m:ctrlPr>
                <w:rPr>
                  <w:rFonts w:ascii="Cambria Math" w:hAnsi="Cambria Math"/>
                </w:rPr>
              </m:ctrlPr>
            </m:fPr>
            <m:num>
              <m:r>
                <w:rPr>
                  <w:rFonts w:ascii="Cambria Math" w:hAnsi="Cambria Math"/>
                </w:rPr>
                <m:t>nx</m:t>
              </m:r>
            </m:num>
            <m:den>
              <m:r>
                <m:rPr>
                  <m:sty m:val="p"/>
                </m:rPr>
                <w:rPr>
                  <w:rFonts w:ascii="Cambria Math" w:hAnsi="Cambria Math"/>
                </w:rPr>
                <m:t>1!</m:t>
              </m:r>
            </m:den>
          </m:f>
          <m:r>
            <m:rPr>
              <m:sty m:val="p"/>
            </m:rPr>
            <w:rPr>
              <w:rFonts w:ascii="Cambria Math" w:hAnsi="Cambria Math"/>
            </w:rPr>
            <m:t>+</m:t>
          </m:r>
          <m:f>
            <m:fPr>
              <m:ctrlPr>
                <w:rPr>
                  <w:rFonts w:ascii="Cambria Math" w:hAnsi="Cambria Math"/>
                </w:rPr>
              </m:ctrlPr>
            </m:fPr>
            <m:num>
              <m:r>
                <w:rPr>
                  <w:rFonts w:ascii="Cambria Math" w:hAnsi="Cambria Math"/>
                </w:rPr>
                <m:t>n</m:t>
              </m:r>
              <m:d>
                <m:dPr>
                  <m:ctrlPr>
                    <w:rPr>
                      <w:rFonts w:ascii="Cambria Math" w:hAnsi="Cambria Math"/>
                    </w:rPr>
                  </m:ctrlPr>
                </m:dPr>
                <m:e>
                  <m:r>
                    <w:rPr>
                      <w:rFonts w:ascii="Cambria Math" w:hAnsi="Cambria Math"/>
                    </w:rPr>
                    <m:t>n</m:t>
                  </m:r>
                  <m:r>
                    <m:rPr>
                      <m:sty m:val="p"/>
                    </m:rPr>
                    <w:rPr>
                      <w:rFonts w:ascii="Cambria Math" w:hAnsi="Cambria Math"/>
                    </w:rPr>
                    <m:t>-1</m:t>
                  </m:r>
                </m:e>
              </m:d>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2!</m:t>
              </m:r>
            </m:den>
          </m:f>
          <m:r>
            <m:rPr>
              <m:sty m:val="p"/>
            </m:rPr>
            <w:rPr>
              <w:rFonts w:ascii="Cambria Math" w:hAnsi="Cambria Math"/>
            </w:rPr>
            <m:t>+…</m:t>
          </m:r>
        </m:oMath>
      </m:oMathPara>
    </w:p>
    <w:p w14:paraId="1B47F961" w14:textId="2ACE904A" w:rsidR="003A019D" w:rsidRDefault="00E40241" w:rsidP="00BA0746">
      <w:pPr>
        <w:pStyle w:val="AEJNormal1"/>
      </w:pPr>
      <w:r>
        <w:t>Multi</w:t>
      </w:r>
      <w:r w:rsidR="00F0508A">
        <w:t>-</w:t>
      </w:r>
      <w:proofErr w:type="spellStart"/>
      <w:r w:rsidR="00F0508A">
        <w:t>leveled</w:t>
      </w:r>
      <w:proofErr w:type="spellEnd"/>
      <w:r>
        <w:t xml:space="preserve"> equations </w:t>
      </w:r>
      <w:r w:rsidR="00501385">
        <w:t>should be inserted as a graphic</w:t>
      </w:r>
      <w:r w:rsidR="00F0508A">
        <w:t xml:space="preserve"> such a</w:t>
      </w:r>
      <w:r w:rsidR="00AD09DE">
        <w:t>s</w:t>
      </w:r>
      <w:r w:rsidR="00501385">
        <w:t xml:space="preserve"> </w:t>
      </w:r>
      <w:r w:rsidR="00F0508A">
        <w:t xml:space="preserve">the </w:t>
      </w:r>
      <w:r w:rsidR="00501385">
        <w:t>follow</w:t>
      </w:r>
      <w:r w:rsidR="00F0508A">
        <w:t>ing</w:t>
      </w:r>
      <w:r w:rsidR="00501385">
        <w:t>:</w:t>
      </w:r>
    </w:p>
    <w:p w14:paraId="01662BE9" w14:textId="1004B1F5" w:rsidR="00F0508A" w:rsidRDefault="00F0508A" w:rsidP="00BA0746">
      <w:pPr>
        <w:pStyle w:val="AEJNormal1"/>
      </w:pPr>
      <w:r>
        <w:rPr>
          <w:noProof/>
        </w:rPr>
        <w:drawing>
          <wp:inline distT="0" distB="0" distL="0" distR="0" wp14:anchorId="22EB4572" wp14:editId="04FF881D">
            <wp:extent cx="1927067" cy="2095500"/>
            <wp:effectExtent l="0" t="0" r="0" b="0"/>
            <wp:docPr id="858044516" name="Picture 7" descr="6y-10y-11 = 8y-2y+29 → -10y-11 = 29 → -10y = 40 → 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y-10y-11 = 8y-2y+29 → -10y-11 = 29 → -10y = 40 → y=-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34167" cy="2103220"/>
                    </a:xfrm>
                    <a:prstGeom prst="rect">
                      <a:avLst/>
                    </a:prstGeom>
                    <a:noFill/>
                    <a:ln>
                      <a:noFill/>
                    </a:ln>
                  </pic:spPr>
                </pic:pic>
              </a:graphicData>
            </a:graphic>
          </wp:inline>
        </w:drawing>
      </w:r>
    </w:p>
    <w:p w14:paraId="03E50D80" w14:textId="77777777" w:rsidR="00E86020" w:rsidRDefault="00E86020">
      <w:pPr>
        <w:spacing w:after="160" w:line="259" w:lineRule="auto"/>
        <w:rPr>
          <w:rFonts w:ascii="Times New Roman" w:eastAsia="Arial" w:hAnsi="Times New Roman" w:cs="Times New Roman"/>
          <w:b/>
          <w:caps/>
          <w:szCs w:val="22"/>
          <w:lang w:val="en-US"/>
        </w:rPr>
      </w:pPr>
      <w:r>
        <w:br w:type="page"/>
      </w:r>
    </w:p>
    <w:p w14:paraId="5A44AA36" w14:textId="65B508EE" w:rsidR="004E3C0E" w:rsidRDefault="0055468A" w:rsidP="00B4219B">
      <w:pPr>
        <w:pStyle w:val="AEJHeading1"/>
      </w:pPr>
      <w:r>
        <w:lastRenderedPageBreak/>
        <w:t xml:space="preserve">This is another </w:t>
      </w:r>
      <w:r w:rsidR="00C217C7">
        <w:t xml:space="preserve">Level 1 Heading – </w:t>
      </w:r>
      <w:r w:rsidR="00BA0746" w:rsidRPr="00BA0746">
        <w:rPr>
          <w:color w:val="FF0000"/>
        </w:rPr>
        <w:t>RESULTS AND DISCUSSION</w:t>
      </w:r>
    </w:p>
    <w:p w14:paraId="572C2A30" w14:textId="61C2450A" w:rsidR="00970FA9" w:rsidRDefault="00FB3837" w:rsidP="00970FA9">
      <w:pPr>
        <w:pStyle w:val="AEJHeading2"/>
      </w:pPr>
      <w:bookmarkStart w:id="4" w:name="_Hlk184564669"/>
      <w:r>
        <w:t xml:space="preserve">This is Another Level 2 Heading - </w:t>
      </w:r>
      <w:r w:rsidR="00970FA9">
        <w:t>Tables</w:t>
      </w:r>
    </w:p>
    <w:bookmarkEnd w:id="4"/>
    <w:p w14:paraId="78EBD6C6" w14:textId="6330CD75" w:rsidR="00904EE9" w:rsidRDefault="00820D89" w:rsidP="00BA0746">
      <w:pPr>
        <w:pStyle w:val="AEJNormal2"/>
      </w:pPr>
      <w:r w:rsidRPr="00820D89">
        <w:t xml:space="preserve">Position tables in the </w:t>
      </w:r>
      <w:r w:rsidR="004F4846">
        <w:t>centre</w:t>
      </w:r>
      <w:r w:rsidRPr="00820D89">
        <w:t xml:space="preserve"> of the page, separated from the surrounding text in distinct paragraphs. The table label should be placed at the top, formatted in Times New Roman, 9pt, and </w:t>
      </w:r>
      <w:r w:rsidR="004F4846">
        <w:t>centred</w:t>
      </w:r>
      <w:r w:rsidRPr="00820D89">
        <w:t>. The recommended method for creating the label is to insert an extra row above the table with no visible borders, except for the top border of the displayed table. Table content should also use Times New Roman, 9pt, with bold formatting applied to the column headers. All the styles described above are preconfigured in the style sheet. An example of a table is provided below</w:t>
      </w:r>
      <w:r w:rsidR="009F206A">
        <w:t>:</w:t>
      </w:r>
    </w:p>
    <w:tbl>
      <w:tblPr>
        <w:tblStyle w:val="TableGrid"/>
        <w:tblW w:w="0" w:type="auto"/>
        <w:jc w:val="center"/>
        <w:tblLook w:val="04A0" w:firstRow="1" w:lastRow="0" w:firstColumn="1" w:lastColumn="0" w:noHBand="0" w:noVBand="1"/>
      </w:tblPr>
      <w:tblGrid>
        <w:gridCol w:w="1050"/>
        <w:gridCol w:w="2119"/>
        <w:gridCol w:w="5565"/>
      </w:tblGrid>
      <w:tr w:rsidR="004B7346" w14:paraId="47F808D7" w14:textId="77777777" w:rsidTr="005775BF">
        <w:trPr>
          <w:trHeight w:val="204"/>
          <w:jc w:val="center"/>
        </w:trPr>
        <w:tc>
          <w:tcPr>
            <w:tcW w:w="8734" w:type="dxa"/>
            <w:gridSpan w:val="3"/>
            <w:tcBorders>
              <w:top w:val="nil"/>
              <w:left w:val="nil"/>
              <w:bottom w:val="single" w:sz="4" w:space="0" w:color="auto"/>
              <w:right w:val="nil"/>
            </w:tcBorders>
          </w:tcPr>
          <w:p w14:paraId="0E7F62A5" w14:textId="2E5C2E7C" w:rsidR="004B7346" w:rsidRPr="00F92454" w:rsidRDefault="00930C27" w:rsidP="005775BF">
            <w:pPr>
              <w:pStyle w:val="AEJTableTitle"/>
              <w:rPr>
                <w:b/>
                <w:noProof/>
              </w:rPr>
            </w:pPr>
            <w:r>
              <w:t xml:space="preserve"> </w:t>
            </w:r>
            <w:r w:rsidR="004B7346" w:rsidRPr="004645E2">
              <w:rPr>
                <w:rFonts w:hint="eastAsia"/>
                <w:noProof/>
              </w:rPr>
              <w:t xml:space="preserve">Table </w:t>
            </w:r>
            <w:r w:rsidR="004B7346" w:rsidRPr="004645E2">
              <w:rPr>
                <w:rFonts w:hint="eastAsia"/>
                <w:noProof/>
                <w:lang w:eastAsia="zh-CN"/>
              </w:rPr>
              <w:t>1</w:t>
            </w:r>
            <w:r w:rsidR="004B7346">
              <w:rPr>
                <w:noProof/>
                <w:lang w:eastAsia="zh-CN"/>
              </w:rPr>
              <w:t>:</w:t>
            </w:r>
            <w:r w:rsidR="004B7346" w:rsidRPr="004645E2">
              <w:rPr>
                <w:rFonts w:hint="eastAsia"/>
                <w:noProof/>
              </w:rPr>
              <w:t xml:space="preserve"> </w:t>
            </w:r>
            <w:r w:rsidR="004B7346">
              <w:rPr>
                <w:noProof/>
              </w:rPr>
              <w:t>Table Title Here</w:t>
            </w:r>
          </w:p>
        </w:tc>
      </w:tr>
      <w:tr w:rsidR="004B7346" w14:paraId="559E6610" w14:textId="77777777" w:rsidTr="005775BF">
        <w:trPr>
          <w:trHeight w:val="217"/>
          <w:jc w:val="center"/>
        </w:trPr>
        <w:tc>
          <w:tcPr>
            <w:tcW w:w="1050" w:type="dxa"/>
            <w:tcBorders>
              <w:top w:val="single" w:sz="4" w:space="0" w:color="auto"/>
            </w:tcBorders>
          </w:tcPr>
          <w:p w14:paraId="11780317" w14:textId="77777777" w:rsidR="004B7346" w:rsidRPr="00F92454" w:rsidRDefault="004B7346" w:rsidP="005775BF">
            <w:pPr>
              <w:pStyle w:val="AEJTableColumnHeading"/>
              <w:rPr>
                <w:noProof/>
              </w:rPr>
            </w:pPr>
            <w:r w:rsidRPr="00F92454">
              <w:rPr>
                <w:noProof/>
              </w:rPr>
              <w:t>No</w:t>
            </w:r>
          </w:p>
        </w:tc>
        <w:tc>
          <w:tcPr>
            <w:tcW w:w="2119" w:type="dxa"/>
            <w:tcBorders>
              <w:top w:val="single" w:sz="4" w:space="0" w:color="auto"/>
            </w:tcBorders>
          </w:tcPr>
          <w:p w14:paraId="441B3ACF" w14:textId="77777777" w:rsidR="004B7346" w:rsidRPr="00F92454" w:rsidRDefault="004B7346" w:rsidP="005775BF">
            <w:pPr>
              <w:pStyle w:val="AEJTableColumnHeading"/>
              <w:rPr>
                <w:noProof/>
              </w:rPr>
            </w:pPr>
            <w:r w:rsidRPr="00F92454">
              <w:rPr>
                <w:noProof/>
              </w:rPr>
              <w:t>Dimension</w:t>
            </w:r>
          </w:p>
        </w:tc>
        <w:tc>
          <w:tcPr>
            <w:tcW w:w="5565" w:type="dxa"/>
            <w:tcBorders>
              <w:top w:val="single" w:sz="4" w:space="0" w:color="auto"/>
            </w:tcBorders>
          </w:tcPr>
          <w:p w14:paraId="63ABEC8A" w14:textId="77777777" w:rsidR="004B7346" w:rsidRPr="00F92454" w:rsidRDefault="004B7346" w:rsidP="005775BF">
            <w:pPr>
              <w:pStyle w:val="AEJTableColumnHeading"/>
              <w:rPr>
                <w:noProof/>
              </w:rPr>
            </w:pPr>
            <w:r w:rsidRPr="00F92454">
              <w:rPr>
                <w:noProof/>
              </w:rPr>
              <w:t>Questions</w:t>
            </w:r>
          </w:p>
        </w:tc>
      </w:tr>
      <w:tr w:rsidR="004B7346" w14:paraId="74CD88D3" w14:textId="77777777" w:rsidTr="005775BF">
        <w:trPr>
          <w:trHeight w:val="686"/>
          <w:jc w:val="center"/>
        </w:trPr>
        <w:tc>
          <w:tcPr>
            <w:tcW w:w="1050" w:type="dxa"/>
          </w:tcPr>
          <w:p w14:paraId="38BE5E49" w14:textId="77777777" w:rsidR="004B7346" w:rsidRDefault="004B7346" w:rsidP="005775BF">
            <w:pPr>
              <w:keepNext/>
              <w:keepLines/>
              <w:widowControl w:val="0"/>
              <w:jc w:val="center"/>
              <w:rPr>
                <w:bCs/>
                <w:noProof/>
                <w:sz w:val="18"/>
                <w:szCs w:val="18"/>
              </w:rPr>
            </w:pPr>
            <w:r>
              <w:rPr>
                <w:bCs/>
                <w:noProof/>
                <w:sz w:val="18"/>
                <w:szCs w:val="18"/>
              </w:rPr>
              <w:t>1</w:t>
            </w:r>
          </w:p>
        </w:tc>
        <w:tc>
          <w:tcPr>
            <w:tcW w:w="2119" w:type="dxa"/>
          </w:tcPr>
          <w:p w14:paraId="7A33F4A0" w14:textId="77777777" w:rsidR="004B7346" w:rsidRDefault="004B7346" w:rsidP="005775BF">
            <w:pPr>
              <w:pStyle w:val="AEJTableText"/>
              <w:jc w:val="left"/>
              <w:rPr>
                <w:bCs/>
                <w:noProof/>
              </w:rPr>
            </w:pPr>
            <w:r w:rsidRPr="004645E2">
              <w:t>Understanding and Necessity of EE</w:t>
            </w:r>
          </w:p>
        </w:tc>
        <w:tc>
          <w:tcPr>
            <w:tcW w:w="5565" w:type="dxa"/>
          </w:tcPr>
          <w:p w14:paraId="363CA3B9" w14:textId="77777777" w:rsidR="004B7346" w:rsidRPr="00FA7CFE" w:rsidRDefault="004B7346" w:rsidP="005775BF">
            <w:pPr>
              <w:pStyle w:val="ListParagraph"/>
              <w:keepNext/>
              <w:keepLines/>
              <w:widowControl w:val="0"/>
              <w:numPr>
                <w:ilvl w:val="0"/>
                <w:numId w:val="17"/>
              </w:numPr>
              <w:ind w:left="173" w:hanging="173"/>
              <w:contextualSpacing w:val="0"/>
              <w:rPr>
                <w:rFonts w:ascii="Times New Roman" w:hAnsi="Times New Roman"/>
                <w:bCs/>
                <w:noProof/>
                <w:sz w:val="18"/>
                <w:szCs w:val="18"/>
              </w:rPr>
            </w:pPr>
            <w:r w:rsidRPr="00FA7CFE">
              <w:rPr>
                <w:rFonts w:ascii="Times New Roman" w:hAnsi="Times New Roman"/>
                <w:sz w:val="18"/>
                <w:szCs w:val="18"/>
              </w:rPr>
              <w:t>Do you know about EE in the universities?</w:t>
            </w:r>
          </w:p>
          <w:p w14:paraId="4F61C4F3" w14:textId="77777777" w:rsidR="004B7346" w:rsidRPr="00FA7CFE" w:rsidRDefault="004B7346" w:rsidP="005775BF">
            <w:pPr>
              <w:pStyle w:val="ListParagraph"/>
              <w:keepNext/>
              <w:keepLines/>
              <w:widowControl w:val="0"/>
              <w:numPr>
                <w:ilvl w:val="0"/>
                <w:numId w:val="17"/>
              </w:numPr>
              <w:ind w:left="173" w:hanging="173"/>
              <w:contextualSpacing w:val="0"/>
              <w:rPr>
                <w:rFonts w:ascii="Times New Roman" w:hAnsi="Times New Roman"/>
                <w:bCs/>
                <w:noProof/>
                <w:sz w:val="18"/>
                <w:szCs w:val="18"/>
              </w:rPr>
            </w:pPr>
            <w:r w:rsidRPr="00FA7CFE">
              <w:rPr>
                <w:rFonts w:ascii="Times New Roman" w:hAnsi="Times New Roman"/>
                <w:sz w:val="18"/>
                <w:szCs w:val="18"/>
              </w:rPr>
              <w:t>Do you think it is necessary for universities to carry out EE?</w:t>
            </w:r>
          </w:p>
        </w:tc>
      </w:tr>
      <w:tr w:rsidR="004B7346" w14:paraId="25BFF9CF" w14:textId="77777777" w:rsidTr="00CB1AFA">
        <w:trPr>
          <w:trHeight w:val="2627"/>
          <w:jc w:val="center"/>
        </w:trPr>
        <w:tc>
          <w:tcPr>
            <w:tcW w:w="1050" w:type="dxa"/>
            <w:tcBorders>
              <w:bottom w:val="single" w:sz="4" w:space="0" w:color="auto"/>
            </w:tcBorders>
          </w:tcPr>
          <w:p w14:paraId="0C06EBBC" w14:textId="77777777" w:rsidR="004B7346" w:rsidRDefault="004B7346" w:rsidP="005775BF">
            <w:pPr>
              <w:keepNext/>
              <w:keepLines/>
              <w:widowControl w:val="0"/>
              <w:jc w:val="center"/>
              <w:rPr>
                <w:bCs/>
                <w:noProof/>
                <w:sz w:val="18"/>
                <w:szCs w:val="18"/>
              </w:rPr>
            </w:pPr>
            <w:r>
              <w:rPr>
                <w:bCs/>
                <w:noProof/>
                <w:sz w:val="18"/>
                <w:szCs w:val="18"/>
              </w:rPr>
              <w:t>2</w:t>
            </w:r>
          </w:p>
        </w:tc>
        <w:tc>
          <w:tcPr>
            <w:tcW w:w="2119" w:type="dxa"/>
            <w:tcBorders>
              <w:bottom w:val="single" w:sz="4" w:space="0" w:color="auto"/>
            </w:tcBorders>
          </w:tcPr>
          <w:p w14:paraId="008E4020" w14:textId="77777777" w:rsidR="004B7346" w:rsidRDefault="004B7346" w:rsidP="005775BF">
            <w:pPr>
              <w:pStyle w:val="AEJTableText"/>
              <w:jc w:val="left"/>
              <w:rPr>
                <w:bCs/>
                <w:noProof/>
              </w:rPr>
            </w:pPr>
            <w:r w:rsidRPr="004645E2">
              <w:rPr>
                <w:lang w:eastAsia="zh-CN"/>
              </w:rPr>
              <w:t>Evaluation on EE Implemen</w:t>
            </w:r>
            <w:r>
              <w:rPr>
                <w:lang w:eastAsia="zh-CN"/>
              </w:rPr>
              <w:t>t</w:t>
            </w:r>
            <w:r w:rsidRPr="004645E2">
              <w:rPr>
                <w:lang w:eastAsia="zh-CN"/>
              </w:rPr>
              <w:t>ation</w:t>
            </w:r>
          </w:p>
        </w:tc>
        <w:tc>
          <w:tcPr>
            <w:tcW w:w="5565" w:type="dxa"/>
            <w:tcBorders>
              <w:bottom w:val="single" w:sz="4" w:space="0" w:color="auto"/>
            </w:tcBorders>
          </w:tcPr>
          <w:p w14:paraId="6C3EC145" w14:textId="77777777" w:rsidR="004B7346" w:rsidRPr="00FA7CFE" w:rsidRDefault="004B7346" w:rsidP="005775BF">
            <w:pPr>
              <w:pStyle w:val="ListParagraph"/>
              <w:keepNext/>
              <w:keepLines/>
              <w:widowControl w:val="0"/>
              <w:numPr>
                <w:ilvl w:val="0"/>
                <w:numId w:val="17"/>
              </w:numPr>
              <w:ind w:left="173" w:hanging="173"/>
              <w:contextualSpacing w:val="0"/>
              <w:rPr>
                <w:rFonts w:ascii="Times New Roman" w:hAnsi="Times New Roman"/>
                <w:bCs/>
                <w:noProof/>
                <w:sz w:val="18"/>
                <w:szCs w:val="18"/>
              </w:rPr>
            </w:pPr>
            <w:r w:rsidRPr="00FA7CFE">
              <w:rPr>
                <w:rFonts w:ascii="Times New Roman" w:hAnsi="Times New Roman"/>
                <w:sz w:val="18"/>
                <w:szCs w:val="18"/>
              </w:rPr>
              <w:t>What entrepreneurship courses do you think are helpful for innovation and entrepreneurship?</w:t>
            </w:r>
          </w:p>
          <w:p w14:paraId="3E89765E" w14:textId="77777777" w:rsidR="004B7346" w:rsidRPr="00FA7CFE" w:rsidRDefault="004B7346" w:rsidP="005775BF">
            <w:pPr>
              <w:pStyle w:val="ListParagraph"/>
              <w:keepNext/>
              <w:keepLines/>
              <w:widowControl w:val="0"/>
              <w:numPr>
                <w:ilvl w:val="0"/>
                <w:numId w:val="17"/>
              </w:numPr>
              <w:ind w:left="173" w:hanging="173"/>
              <w:contextualSpacing w:val="0"/>
              <w:rPr>
                <w:rFonts w:ascii="Times New Roman" w:hAnsi="Times New Roman"/>
                <w:bCs/>
                <w:noProof/>
                <w:sz w:val="18"/>
                <w:szCs w:val="18"/>
              </w:rPr>
            </w:pPr>
            <w:r w:rsidRPr="00FA7CFE">
              <w:rPr>
                <w:rFonts w:ascii="Times New Roman" w:hAnsi="Times New Roman"/>
                <w:sz w:val="18"/>
                <w:szCs w:val="18"/>
              </w:rPr>
              <w:t xml:space="preserve">How much do you know about entrepreneurial communities or institutions in your school? </w:t>
            </w:r>
          </w:p>
          <w:p w14:paraId="3A8ED4BB" w14:textId="77777777" w:rsidR="004B7346" w:rsidRPr="00FA7CFE" w:rsidRDefault="004B7346" w:rsidP="005775BF">
            <w:pPr>
              <w:pStyle w:val="ListParagraph"/>
              <w:keepNext/>
              <w:keepLines/>
              <w:widowControl w:val="0"/>
              <w:numPr>
                <w:ilvl w:val="0"/>
                <w:numId w:val="17"/>
              </w:numPr>
              <w:ind w:left="173" w:hanging="173"/>
              <w:contextualSpacing w:val="0"/>
              <w:rPr>
                <w:rFonts w:ascii="Times New Roman" w:hAnsi="Times New Roman"/>
                <w:bCs/>
                <w:noProof/>
                <w:sz w:val="18"/>
                <w:szCs w:val="18"/>
              </w:rPr>
            </w:pPr>
            <w:r w:rsidRPr="00FA7CFE">
              <w:rPr>
                <w:rFonts w:ascii="Times New Roman" w:hAnsi="Times New Roman"/>
                <w:sz w:val="18"/>
                <w:szCs w:val="18"/>
              </w:rPr>
              <w:t>What service functions do you think business incubation bases or mass entrepreneurship spaces should provide?</w:t>
            </w:r>
          </w:p>
          <w:p w14:paraId="1483E8F2" w14:textId="77777777" w:rsidR="004B7346" w:rsidRPr="00FA7CFE" w:rsidRDefault="004B7346" w:rsidP="005775BF">
            <w:pPr>
              <w:pStyle w:val="ListParagraph"/>
              <w:keepNext/>
              <w:keepLines/>
              <w:widowControl w:val="0"/>
              <w:numPr>
                <w:ilvl w:val="0"/>
                <w:numId w:val="17"/>
              </w:numPr>
              <w:ind w:left="173" w:hanging="173"/>
              <w:contextualSpacing w:val="0"/>
              <w:rPr>
                <w:rFonts w:ascii="Times New Roman" w:hAnsi="Times New Roman"/>
                <w:bCs/>
                <w:noProof/>
                <w:sz w:val="18"/>
                <w:szCs w:val="18"/>
              </w:rPr>
            </w:pPr>
            <w:r w:rsidRPr="00FA7CFE">
              <w:rPr>
                <w:rFonts w:ascii="Times New Roman" w:hAnsi="Times New Roman"/>
                <w:sz w:val="18"/>
                <w:szCs w:val="18"/>
              </w:rPr>
              <w:t>Which of the following types of EE activity and services have you received in your university?</w:t>
            </w:r>
          </w:p>
          <w:p w14:paraId="238C4BAE" w14:textId="77777777" w:rsidR="004B7346" w:rsidRPr="00FA7CFE" w:rsidRDefault="004B7346" w:rsidP="005775BF">
            <w:pPr>
              <w:pStyle w:val="ListParagraph"/>
              <w:keepNext/>
              <w:keepLines/>
              <w:widowControl w:val="0"/>
              <w:numPr>
                <w:ilvl w:val="0"/>
                <w:numId w:val="17"/>
              </w:numPr>
              <w:ind w:left="173" w:hanging="173"/>
              <w:contextualSpacing w:val="0"/>
              <w:rPr>
                <w:rFonts w:ascii="Times New Roman" w:hAnsi="Times New Roman"/>
                <w:bCs/>
                <w:noProof/>
                <w:sz w:val="18"/>
                <w:szCs w:val="18"/>
              </w:rPr>
            </w:pPr>
            <w:r w:rsidRPr="00FA7CFE">
              <w:rPr>
                <w:rFonts w:ascii="Times New Roman" w:hAnsi="Times New Roman"/>
                <w:sz w:val="18"/>
                <w:szCs w:val="18"/>
              </w:rPr>
              <w:t>What do you think are the effective EE activities in your university?</w:t>
            </w:r>
          </w:p>
          <w:p w14:paraId="58401BCA" w14:textId="77777777" w:rsidR="004B7346" w:rsidRPr="00FA7CFE" w:rsidRDefault="004B7346" w:rsidP="005775BF">
            <w:pPr>
              <w:pStyle w:val="ListParagraph"/>
              <w:keepNext/>
              <w:keepLines/>
              <w:widowControl w:val="0"/>
              <w:numPr>
                <w:ilvl w:val="0"/>
                <w:numId w:val="17"/>
              </w:numPr>
              <w:ind w:left="173" w:hanging="173"/>
              <w:contextualSpacing w:val="0"/>
              <w:rPr>
                <w:rFonts w:ascii="Times New Roman" w:hAnsi="Times New Roman"/>
                <w:bCs/>
                <w:noProof/>
                <w:sz w:val="18"/>
                <w:szCs w:val="18"/>
              </w:rPr>
            </w:pPr>
            <w:r w:rsidRPr="00FA7CFE">
              <w:rPr>
                <w:rFonts w:ascii="Times New Roman" w:hAnsi="Times New Roman"/>
                <w:sz w:val="18"/>
                <w:szCs w:val="18"/>
              </w:rPr>
              <w:t>If you start your own business, how do you finance it?</w:t>
            </w:r>
          </w:p>
          <w:p w14:paraId="2E76FC76" w14:textId="77777777" w:rsidR="004B7346" w:rsidRPr="00FA7CFE" w:rsidRDefault="004B7346" w:rsidP="005775BF">
            <w:pPr>
              <w:pStyle w:val="ListParagraph"/>
              <w:keepNext/>
              <w:keepLines/>
              <w:widowControl w:val="0"/>
              <w:numPr>
                <w:ilvl w:val="0"/>
                <w:numId w:val="17"/>
              </w:numPr>
              <w:ind w:left="173" w:hanging="173"/>
              <w:contextualSpacing w:val="0"/>
              <w:rPr>
                <w:rFonts w:ascii="Times New Roman" w:hAnsi="Times New Roman"/>
                <w:bCs/>
                <w:noProof/>
                <w:sz w:val="18"/>
                <w:szCs w:val="18"/>
              </w:rPr>
            </w:pPr>
            <w:r w:rsidRPr="00FA7CFE">
              <w:rPr>
                <w:rFonts w:ascii="Times New Roman" w:hAnsi="Times New Roman"/>
                <w:sz w:val="18"/>
                <w:szCs w:val="18"/>
              </w:rPr>
              <w:t>Do you think the entrepreneurship department of your university provides enough services for students?</w:t>
            </w:r>
          </w:p>
        </w:tc>
      </w:tr>
      <w:tr w:rsidR="00BA6879" w14:paraId="3327E462" w14:textId="77777777" w:rsidTr="00CB1AFA">
        <w:trPr>
          <w:trHeight w:val="147"/>
          <w:jc w:val="center"/>
        </w:trPr>
        <w:tc>
          <w:tcPr>
            <w:tcW w:w="8734" w:type="dxa"/>
            <w:gridSpan w:val="3"/>
            <w:tcBorders>
              <w:top w:val="single" w:sz="4" w:space="0" w:color="auto"/>
              <w:left w:val="nil"/>
              <w:bottom w:val="nil"/>
              <w:right w:val="nil"/>
            </w:tcBorders>
          </w:tcPr>
          <w:p w14:paraId="1D85DACE" w14:textId="6628CC83" w:rsidR="00BA6879" w:rsidRPr="00FA7CFE" w:rsidRDefault="00CB1AFA" w:rsidP="00BA6879">
            <w:pPr>
              <w:pStyle w:val="ListParagraph"/>
              <w:keepNext/>
              <w:keepLines/>
              <w:widowControl w:val="0"/>
              <w:ind w:left="173"/>
              <w:contextualSpacing w:val="0"/>
              <w:jc w:val="right"/>
              <w:rPr>
                <w:rFonts w:ascii="Times New Roman" w:hAnsi="Times New Roman"/>
                <w:sz w:val="18"/>
                <w:szCs w:val="18"/>
              </w:rPr>
            </w:pPr>
            <w:proofErr w:type="spellStart"/>
            <w:proofErr w:type="gramStart"/>
            <w:r>
              <w:rPr>
                <w:rFonts w:ascii="Times New Roman" w:hAnsi="Times New Roman"/>
                <w:sz w:val="18"/>
                <w:szCs w:val="18"/>
              </w:rPr>
              <w:t>Source:XXXXXXXX</w:t>
            </w:r>
            <w:proofErr w:type="spellEnd"/>
            <w:proofErr w:type="gramEnd"/>
          </w:p>
        </w:tc>
      </w:tr>
    </w:tbl>
    <w:p w14:paraId="79626A20" w14:textId="77777777" w:rsidR="00B670CE" w:rsidRDefault="00B670CE" w:rsidP="00BA0746">
      <w:pPr>
        <w:pStyle w:val="AEJSectionSpacing"/>
      </w:pPr>
    </w:p>
    <w:p w14:paraId="0D86CFDB" w14:textId="54F1BE46" w:rsidR="00E36A26" w:rsidRDefault="00E36A26" w:rsidP="00BA0746">
      <w:pPr>
        <w:pStyle w:val="AEJNormal2"/>
      </w:pPr>
      <w:r w:rsidRPr="00E36A26">
        <w:t>You are welcome to customi</w:t>
      </w:r>
      <w:r w:rsidR="0045213F">
        <w:t>s</w:t>
      </w:r>
      <w:r w:rsidRPr="00E36A26">
        <w:t xml:space="preserve">e the presentation of table content to suit your needs. While the default style sheet aligns tables to the </w:t>
      </w:r>
      <w:proofErr w:type="spellStart"/>
      <w:r w:rsidRPr="00E36A26">
        <w:t>center</w:t>
      </w:r>
      <w:proofErr w:type="spellEnd"/>
      <w:r w:rsidRPr="00E36A26">
        <w:t>, writers may adjust the alignment or formatting based on their preferences. Flexibility is allowed, as we are not strict about how information is presented in tables.</w:t>
      </w:r>
    </w:p>
    <w:p w14:paraId="7FCC14E4" w14:textId="77777777" w:rsidR="004B3A04" w:rsidRDefault="004B3A04" w:rsidP="00BA0746">
      <w:pPr>
        <w:pStyle w:val="AEJNormal2"/>
        <w:rPr>
          <w:b/>
          <w:bCs/>
        </w:rPr>
      </w:pPr>
      <w:r w:rsidRPr="004B3A04">
        <w:t xml:space="preserve">If a table includes a cited </w:t>
      </w:r>
      <w:r w:rsidRPr="00DF4327">
        <w:t>source</w:t>
      </w:r>
      <w:r w:rsidRPr="004B3A04">
        <w:t>, place the source citation in the bottom-right corner of the table. Align the text to the right and format it in Times New Roman, 9pt.</w:t>
      </w:r>
    </w:p>
    <w:p w14:paraId="05065613" w14:textId="6B6E414D" w:rsidR="00164A12" w:rsidRDefault="00164A12" w:rsidP="009C6773">
      <w:pPr>
        <w:pStyle w:val="AEJHeading2"/>
      </w:pPr>
      <w:r>
        <w:t>Figures</w:t>
      </w:r>
    </w:p>
    <w:p w14:paraId="689849F5" w14:textId="5F6CC680" w:rsidR="00C90ABC" w:rsidRDefault="00380D42" w:rsidP="00BA0746">
      <w:pPr>
        <w:pStyle w:val="AEJNormal2"/>
      </w:pPr>
      <w:r>
        <w:rPr>
          <w:noProof/>
        </w:rPr>
        <w:t xml:space="preserve">Like </w:t>
      </w:r>
      <w:r w:rsidR="007C03F1" w:rsidRPr="007C03F1">
        <w:rPr>
          <w:noProof/>
        </w:rPr>
        <w:t xml:space="preserve">tables, figures should be centered on the page, with their labels positioned directly below the figure. The recommended approach is to create a text box, place it at the desired location, and insert the figure into the text box. Include the figure label within the text box, centrally aligned, and format it in Times New Roman, 9pt. Apply text wrapping to the figure, ensuring a spacing of 0.3 cm above and below to maintain clear separation from the surrounding text. Additionally, tables should be </w:t>
      </w:r>
      <w:r w:rsidR="007C03F1">
        <w:rPr>
          <w:noProof/>
        </w:rPr>
        <w:t>anchored</w:t>
      </w:r>
      <w:r w:rsidR="007C03F1" w:rsidRPr="007C03F1">
        <w:rPr>
          <w:noProof/>
        </w:rPr>
        <w:t xml:space="preserve"> to a specific location on the page when text wrapping is applied</w:t>
      </w:r>
      <w:r w:rsidR="002A79BC">
        <w:t xml:space="preserve">. </w:t>
      </w:r>
    </w:p>
    <w:p w14:paraId="0C49935C" w14:textId="77777777" w:rsidR="00406F9C" w:rsidRDefault="00406F9C">
      <w:pPr>
        <w:spacing w:after="160" w:line="259" w:lineRule="auto"/>
        <w:rPr>
          <w:rFonts w:ascii="Times New Roman" w:eastAsia="Arial" w:hAnsi="Times New Roman" w:cs="Times New Roman"/>
          <w:b/>
          <w:caps/>
          <w:szCs w:val="22"/>
          <w:lang w:val="en-US"/>
        </w:rPr>
      </w:pPr>
      <w:r>
        <w:br w:type="page"/>
      </w:r>
    </w:p>
    <w:p w14:paraId="3237C8F9" w14:textId="77A14855" w:rsidR="00406F9C" w:rsidRDefault="00406F9C" w:rsidP="00B4219B">
      <w:pPr>
        <w:pStyle w:val="AEJHeading1"/>
      </w:pPr>
      <w:r>
        <w:rPr>
          <w:noProof/>
        </w:rPr>
        <w:lastRenderedPageBreak/>
        <mc:AlternateContent>
          <mc:Choice Requires="wpg">
            <w:drawing>
              <wp:anchor distT="107950" distB="107950" distL="114300" distR="114300" simplePos="0" relativeHeight="251678720" behindDoc="0" locked="0" layoutInCell="1" allowOverlap="1" wp14:anchorId="1976EAAA" wp14:editId="0160D739">
                <wp:simplePos x="0" y="0"/>
                <wp:positionH relativeFrom="margin">
                  <wp:align>center</wp:align>
                </wp:positionH>
                <wp:positionV relativeFrom="page">
                  <wp:posOffset>828675</wp:posOffset>
                </wp:positionV>
                <wp:extent cx="3675380" cy="2717800"/>
                <wp:effectExtent l="0" t="0" r="1270" b="6350"/>
                <wp:wrapTopAndBottom/>
                <wp:docPr id="735385536" name="Group 7"/>
                <wp:cNvGraphicFramePr/>
                <a:graphic xmlns:a="http://schemas.openxmlformats.org/drawingml/2006/main">
                  <a:graphicData uri="http://schemas.microsoft.com/office/word/2010/wordprocessingGroup">
                    <wpg:wgp>
                      <wpg:cNvGrpSpPr/>
                      <wpg:grpSpPr>
                        <a:xfrm>
                          <a:off x="0" y="0"/>
                          <a:ext cx="3675380" cy="2717800"/>
                          <a:chOff x="0" y="0"/>
                          <a:chExt cx="3001645" cy="2322192"/>
                        </a:xfrm>
                      </wpg:grpSpPr>
                      <pic:pic xmlns:pic="http://schemas.openxmlformats.org/drawingml/2006/picture">
                        <pic:nvPicPr>
                          <pic:cNvPr id="880758898" name="图片 728331339"/>
                          <pic:cNvPicPr>
                            <a:picLocks noChangeAspect="1"/>
                          </pic:cNvPicPr>
                        </pic:nvPicPr>
                        <pic:blipFill>
                          <a:blip r:embed="rId20" cstate="print">
                            <a:extLst>
                              <a:ext uri="{28A0092B-C50C-407E-A947-70E740481C1C}">
                                <a14:useLocalDpi xmlns:a14="http://schemas.microsoft.com/office/drawing/2010/main" val="0"/>
                              </a:ext>
                            </a:extLst>
                          </a:blip>
                          <a:srcRect l="8032" t="14046" r="22466" b="955"/>
                          <a:stretch>
                            <a:fillRect/>
                          </a:stretch>
                        </pic:blipFill>
                        <pic:spPr bwMode="auto">
                          <a:xfrm>
                            <a:off x="0" y="0"/>
                            <a:ext cx="3001645" cy="2137410"/>
                          </a:xfrm>
                          <a:prstGeom prst="rect">
                            <a:avLst/>
                          </a:prstGeom>
                          <a:noFill/>
                          <a:ln w="6350">
                            <a:noFill/>
                          </a:ln>
                        </pic:spPr>
                      </pic:pic>
                      <wps:wsp>
                        <wps:cNvPr id="499169591" name="Text Box 1"/>
                        <wps:cNvSpPr txBox="1"/>
                        <wps:spPr>
                          <a:xfrm>
                            <a:off x="19049" y="2190683"/>
                            <a:ext cx="2974227" cy="131509"/>
                          </a:xfrm>
                          <a:prstGeom prst="rect">
                            <a:avLst/>
                          </a:prstGeom>
                          <a:solidFill>
                            <a:prstClr val="white"/>
                          </a:solidFill>
                          <a:ln>
                            <a:noFill/>
                          </a:ln>
                        </wps:spPr>
                        <wps:txbx>
                          <w:txbxContent>
                            <w:p w14:paraId="477148C1" w14:textId="77777777" w:rsidR="00E8148E" w:rsidRPr="00372435" w:rsidRDefault="00E8148E" w:rsidP="00E8148E">
                              <w:pPr>
                                <w:pStyle w:val="AEJTableTitle"/>
                                <w:rPr>
                                  <w:i/>
                                  <w:iCs/>
                                  <w:noProof/>
                                  <w:sz w:val="12"/>
                                  <w:lang w:val="en-US" w:eastAsia="zh-CN"/>
                                </w:rPr>
                              </w:pPr>
                              <w:r w:rsidRPr="00372435">
                                <w:t xml:space="preserve">Figure </w:t>
                              </w:r>
                              <w:r w:rsidRPr="00372435">
                                <w:rPr>
                                  <w:i/>
                                  <w:iCs/>
                                </w:rPr>
                                <w:fldChar w:fldCharType="begin"/>
                              </w:r>
                              <w:r w:rsidRPr="00372435">
                                <w:instrText xml:space="preserve"> SEQ Figure \* ARABIC </w:instrText>
                              </w:r>
                              <w:r w:rsidRPr="00372435">
                                <w:rPr>
                                  <w:i/>
                                  <w:iCs/>
                                </w:rPr>
                                <w:fldChar w:fldCharType="separate"/>
                              </w:r>
                              <w:r>
                                <w:rPr>
                                  <w:noProof/>
                                </w:rPr>
                                <w:t>1</w:t>
                              </w:r>
                              <w:r w:rsidRPr="00372435">
                                <w:rPr>
                                  <w:i/>
                                  <w:iCs/>
                                </w:rPr>
                                <w:fldChar w:fldCharType="end"/>
                              </w:r>
                              <w:r w:rsidRPr="00372435">
                                <w:t>: Necessity of Conducting EE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76EAAA" id="Group 7" o:spid="_x0000_s1026" style="position:absolute;left:0;text-align:left;margin-left:0;margin-top:65.25pt;width:289.4pt;height:214pt;z-index:251678720;mso-wrap-distance-top:8.5pt;mso-wrap-distance-bottom:8.5pt;mso-position-horizontal:center;mso-position-horizontal-relative:margin;mso-position-vertical-relative:page;mso-width-relative:margin;mso-height-relative:margin" coordsize="30016,232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28331339" o:spid="_x0000_s1027" type="#_x0000_t75" style="position:absolute;width:30016;height:21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" strokeweight=".5pt">
                  <v:imagedata r:id="rId21" o:title="" croptop="9205f" cropbottom="626f" cropleft="5264f" cropright="14723f"/>
                </v:shape>
                <v:shapetype id="_x0000_t202" coordsize="21600,21600" o:spt="202" path="m,l,21600r21600,l21600,xe">
                  <v:stroke joinstyle="miter"/>
                  <v:path gradientshapeok="t" o:connecttype="rect"/>
                </v:shapetype>
                <v:shape id="Text Box 1" o:spid="_x0000_s1028" type="#_x0000_t202" style="position:absolute;left:190;top:21906;width:29742;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" stroked="f">
                  <v:textbox inset="0,0,0,0">
                    <w:txbxContent>
                      <w:p w14:paraId="477148C1" w14:textId="77777777" w:rsidR="00E8148E" w:rsidRPr="00372435" w:rsidRDefault="00E8148E" w:rsidP="00E8148E">
                        <w:pPr>
                          <w:pStyle w:val="AEJTableTitle"/>
                          <w:rPr>
                            <w:i/>
                            <w:iCs/>
                            <w:noProof/>
                            <w:sz w:val="12"/>
                            <w:lang w:val="en-US" w:eastAsia="zh-CN"/>
                          </w:rPr>
                        </w:pPr>
                        <w:r w:rsidRPr="00372435">
                          <w:t xml:space="preserve">Figure </w:t>
                        </w:r>
                        <w:r w:rsidRPr="00372435">
                          <w:rPr>
                            <w:i/>
                            <w:iCs/>
                          </w:rPr>
                          <w:fldChar w:fldCharType="begin"/>
                        </w:r>
                        <w:r w:rsidRPr="00372435">
                          <w:instrText xml:space="preserve"> SEQ Figure \* ARABIC </w:instrText>
                        </w:r>
                        <w:r w:rsidRPr="00372435">
                          <w:rPr>
                            <w:i/>
                            <w:iCs/>
                          </w:rPr>
                          <w:fldChar w:fldCharType="separate"/>
                        </w:r>
                        <w:r>
                          <w:rPr>
                            <w:noProof/>
                          </w:rPr>
                          <w:t>1</w:t>
                        </w:r>
                        <w:r w:rsidRPr="00372435">
                          <w:rPr>
                            <w:i/>
                            <w:iCs/>
                          </w:rPr>
                          <w:fldChar w:fldCharType="end"/>
                        </w:r>
                        <w:r w:rsidRPr="00372435">
                          <w:t>: Necessity of Conducting EE</w:t>
                        </w:r>
                      </w:p>
                    </w:txbxContent>
                  </v:textbox>
                </v:shape>
                <w10:wrap type="topAndBottom" anchorx="margin" anchory="page"/>
              </v:group>
            </w:pict>
          </mc:Fallback>
        </mc:AlternateContent>
      </w:r>
    </w:p>
    <w:p w14:paraId="5D9D7315" w14:textId="6899553E" w:rsidR="00BA0746" w:rsidRPr="00BA0746" w:rsidRDefault="00BA0746" w:rsidP="00BA0746">
      <w:pPr>
        <w:pStyle w:val="AEJHeading1"/>
        <w:rPr>
          <w:color w:val="FF0000"/>
        </w:rPr>
      </w:pPr>
      <w:r w:rsidRPr="00BA0746">
        <w:rPr>
          <w:color w:val="FF0000"/>
        </w:rPr>
        <w:t xml:space="preserve">This is another Level 1 heading – </w:t>
      </w:r>
      <w:r w:rsidRPr="00BA0746">
        <w:rPr>
          <w:color w:val="FF0000"/>
        </w:rPr>
        <w:t xml:space="preserve">CONCLUSION </w:t>
      </w:r>
    </w:p>
    <w:p w14:paraId="0DF0C59B" w14:textId="2BB2FFAC" w:rsidR="00BA0746" w:rsidRPr="00BA0746" w:rsidRDefault="00BA0746" w:rsidP="00BA0746">
      <w:pPr>
        <w:pStyle w:val="AEJHeading2"/>
        <w:rPr>
          <w:color w:val="FF0000"/>
        </w:rPr>
      </w:pPr>
      <w:r w:rsidRPr="00BA0746">
        <w:rPr>
          <w:color w:val="FF0000"/>
        </w:rPr>
        <w:t xml:space="preserve">This is Another Level 2 Heading </w:t>
      </w:r>
      <w:r w:rsidRPr="00BA0746">
        <w:rPr>
          <w:color w:val="FF0000"/>
        </w:rPr>
        <w:t>–</w:t>
      </w:r>
      <w:r w:rsidRPr="00BA0746">
        <w:rPr>
          <w:color w:val="FF0000"/>
        </w:rPr>
        <w:t xml:space="preserve"> Tables</w:t>
      </w:r>
    </w:p>
    <w:p w14:paraId="24A85FCC" w14:textId="77777777" w:rsidR="00BA0746" w:rsidRPr="00BA0746" w:rsidRDefault="00BA0746" w:rsidP="00BA0746">
      <w:pPr>
        <w:pStyle w:val="AEJHeading1"/>
        <w:ind w:firstLine="0"/>
        <w:jc w:val="both"/>
        <w:rPr>
          <w:rFonts w:eastAsia="Times New Roman"/>
          <w:b w:val="0"/>
          <w:caps w:val="0"/>
          <w:color w:val="FF0000"/>
          <w:sz w:val="22"/>
          <w:lang w:val="en-GB" w:eastAsia="zh-CN"/>
        </w:rPr>
      </w:pPr>
      <w:r w:rsidRPr="00BA0746">
        <w:rPr>
          <w:rFonts w:eastAsia="Times New Roman"/>
          <w:b w:val="0"/>
          <w:caps w:val="0"/>
          <w:color w:val="FF0000"/>
          <w:sz w:val="22"/>
          <w:lang w:val="en-GB" w:eastAsia="zh-CN"/>
        </w:rPr>
        <w:t>In this section, the author(s) should clearly highlight the study's implications, detailing its contributions to theory, practice, or policy. This should be followed by practical recommendations and suggestions for future research to extend the study's findings. Finally, the section should provide a concise and insightful conclusion, summarizing the key outcomes and their significance.</w:t>
      </w:r>
    </w:p>
    <w:p w14:paraId="05EF50FC" w14:textId="77777777" w:rsidR="00BA0746" w:rsidRDefault="00BA0746" w:rsidP="00BA0746">
      <w:pPr>
        <w:pStyle w:val="AEJHeading1"/>
        <w:ind w:firstLine="0"/>
        <w:rPr>
          <w:rFonts w:eastAsia="Times New Roman"/>
          <w:b w:val="0"/>
          <w:caps w:val="0"/>
          <w:sz w:val="22"/>
          <w:lang w:val="en-GB" w:eastAsia="zh-CN"/>
        </w:rPr>
      </w:pPr>
    </w:p>
    <w:p w14:paraId="1264B9D8" w14:textId="60AA7249" w:rsidR="00147960" w:rsidRPr="00147960" w:rsidRDefault="00B4219B" w:rsidP="00BA0746">
      <w:pPr>
        <w:pStyle w:val="AEJHeading1"/>
        <w:ind w:left="0" w:firstLine="0"/>
        <w:jc w:val="both"/>
      </w:pPr>
      <w:r>
        <w:t xml:space="preserve">This is another Level 1 heading </w:t>
      </w:r>
      <w:r w:rsidR="00604F2C">
        <w:t>–</w:t>
      </w:r>
      <w:r>
        <w:t xml:space="preserve"> </w:t>
      </w:r>
      <w:r w:rsidR="00BA0746">
        <w:t>AUTHOR CONTRIBUTION, FUNDING, ACKNOWLEDGEMENT AND CONFLICT OF INTEREST</w:t>
      </w:r>
    </w:p>
    <w:p w14:paraId="135EC0EF" w14:textId="77777777" w:rsidR="00D84273" w:rsidRDefault="00D84273" w:rsidP="00147960">
      <w:pPr>
        <w:spacing w:before="120"/>
        <w:jc w:val="both"/>
        <w:rPr>
          <w:rFonts w:ascii="Times New Roman" w:eastAsia="Times New Roman" w:hAnsi="Times New Roman" w:cs="Times New Roman"/>
          <w:sz w:val="22"/>
          <w:szCs w:val="22"/>
          <w:lang w:eastAsia="zh-CN"/>
        </w:rPr>
      </w:pPr>
      <w:r w:rsidRPr="00D84273">
        <w:rPr>
          <w:rFonts w:ascii="Times New Roman" w:eastAsia="Times New Roman" w:hAnsi="Times New Roman" w:cs="Times New Roman"/>
          <w:sz w:val="22"/>
          <w:szCs w:val="22"/>
          <w:lang w:eastAsia="zh-CN"/>
        </w:rPr>
        <w:t>AEJ requires authors to include statements on their contributions, funding, acknowledgments, and any conflicts of interest. Examples of these sections are provided in the following paragraphs.</w:t>
      </w:r>
    </w:p>
    <w:p w14:paraId="65EAC085" w14:textId="6269E40D" w:rsidR="00147960" w:rsidRPr="00147960" w:rsidRDefault="00147960" w:rsidP="00147960">
      <w:pPr>
        <w:spacing w:before="120"/>
        <w:jc w:val="both"/>
        <w:rPr>
          <w:rFonts w:ascii="Times New Roman" w:hAnsi="Times New Roman"/>
          <w:sz w:val="22"/>
          <w:szCs w:val="22"/>
          <w:lang w:eastAsia="zh-CN"/>
        </w:rPr>
      </w:pPr>
      <w:r w:rsidRPr="00147960">
        <w:rPr>
          <w:rFonts w:ascii="Times New Roman" w:eastAsia="Times New Roman" w:hAnsi="Times New Roman"/>
          <w:b/>
          <w:bCs/>
          <w:sz w:val="22"/>
          <w:szCs w:val="22"/>
        </w:rPr>
        <w:t>Author Contributions</w:t>
      </w:r>
      <w:r w:rsidRPr="00147960">
        <w:rPr>
          <w:rFonts w:ascii="Times New Roman" w:eastAsia="Times New Roman" w:hAnsi="Times New Roman"/>
          <w:sz w:val="22"/>
          <w:szCs w:val="22"/>
        </w:rPr>
        <w:t>: Ren Zhiyi: Writing-Original draft preparation, Conceptualisation, Project administration.</w:t>
      </w:r>
      <w:r w:rsidRPr="00147960">
        <w:rPr>
          <w:rFonts w:ascii="Times New Roman" w:hAnsi="Times New Roman"/>
          <w:sz w:val="22"/>
          <w:szCs w:val="22"/>
          <w:lang w:eastAsia="zh-CN"/>
        </w:rPr>
        <w:t xml:space="preserve"> </w:t>
      </w:r>
      <w:proofErr w:type="spellStart"/>
      <w:r w:rsidRPr="00147960">
        <w:rPr>
          <w:rFonts w:ascii="Times New Roman" w:eastAsia="Times New Roman" w:hAnsi="Times New Roman"/>
          <w:sz w:val="22"/>
          <w:szCs w:val="22"/>
        </w:rPr>
        <w:t>Norazah</w:t>
      </w:r>
      <w:proofErr w:type="spellEnd"/>
      <w:r w:rsidRPr="00147960">
        <w:rPr>
          <w:rFonts w:ascii="Times New Roman" w:eastAsia="Times New Roman" w:hAnsi="Times New Roman"/>
          <w:sz w:val="22"/>
          <w:szCs w:val="22"/>
        </w:rPr>
        <w:t xml:space="preserve"> Abdul Aziz: Methodology, Software, Validation</w:t>
      </w:r>
      <w:r w:rsidRPr="00147960">
        <w:rPr>
          <w:rFonts w:ascii="Times New Roman" w:eastAsia="Times New Roman" w:hAnsi="Times New Roman" w:hint="eastAsia"/>
          <w:sz w:val="22"/>
          <w:szCs w:val="22"/>
        </w:rPr>
        <w:t>.</w:t>
      </w:r>
      <w:r w:rsidRPr="00147960">
        <w:rPr>
          <w:rFonts w:ascii="Times New Roman" w:hAnsi="Times New Roman"/>
          <w:sz w:val="22"/>
          <w:szCs w:val="22"/>
          <w:lang w:eastAsia="zh-CN"/>
        </w:rPr>
        <w:t xml:space="preserve"> </w:t>
      </w:r>
      <w:r w:rsidRPr="00147960">
        <w:rPr>
          <w:rFonts w:ascii="Times New Roman" w:eastAsia="Times New Roman" w:hAnsi="Times New Roman"/>
          <w:sz w:val="22"/>
          <w:szCs w:val="22"/>
        </w:rPr>
        <w:t>Hardy Loh Rahim: Writing-Original draft preparation</w:t>
      </w:r>
      <w:r w:rsidRPr="00147960">
        <w:rPr>
          <w:rFonts w:ascii="Times New Roman" w:eastAsia="Times New Roman" w:hAnsi="Times New Roman" w:hint="eastAsia"/>
          <w:sz w:val="22"/>
          <w:szCs w:val="22"/>
        </w:rPr>
        <w:t>,</w:t>
      </w:r>
      <w:r w:rsidRPr="00147960">
        <w:rPr>
          <w:rFonts w:ascii="Times New Roman" w:eastAsia="Times New Roman" w:hAnsi="Times New Roman"/>
          <w:sz w:val="22"/>
          <w:szCs w:val="22"/>
        </w:rPr>
        <w:t xml:space="preserve"> Supervision</w:t>
      </w:r>
      <w:r w:rsidRPr="00147960">
        <w:rPr>
          <w:rFonts w:ascii="Times New Roman" w:eastAsia="Times New Roman" w:hAnsi="Times New Roman" w:hint="eastAsia"/>
          <w:sz w:val="22"/>
          <w:szCs w:val="22"/>
        </w:rPr>
        <w:t>.</w:t>
      </w:r>
    </w:p>
    <w:p w14:paraId="79E8ACA4" w14:textId="77777777" w:rsidR="00147960" w:rsidRPr="00147960" w:rsidRDefault="00147960" w:rsidP="00147960">
      <w:pPr>
        <w:pStyle w:val="AEJContributionsList"/>
        <w:spacing w:line="240" w:lineRule="auto"/>
        <w:rPr>
          <w:sz w:val="22"/>
          <w:szCs w:val="22"/>
        </w:rPr>
      </w:pPr>
      <w:r w:rsidRPr="00147960">
        <w:rPr>
          <w:b/>
          <w:bCs/>
          <w:sz w:val="22"/>
          <w:szCs w:val="22"/>
        </w:rPr>
        <w:t>Funding</w:t>
      </w:r>
      <w:r w:rsidRPr="00147960">
        <w:rPr>
          <w:sz w:val="22"/>
          <w:szCs w:val="22"/>
        </w:rPr>
        <w:t>: This research received no external funding.</w:t>
      </w:r>
    </w:p>
    <w:p w14:paraId="6E341938" w14:textId="753BF6E7" w:rsidR="00147960" w:rsidRPr="00147960" w:rsidRDefault="00147960" w:rsidP="00147960">
      <w:pPr>
        <w:spacing w:before="120"/>
        <w:jc w:val="both"/>
        <w:rPr>
          <w:rFonts w:ascii="Times New Roman" w:hAnsi="Times New Roman"/>
          <w:sz w:val="22"/>
          <w:szCs w:val="22"/>
          <w:lang w:eastAsia="zh-CN"/>
        </w:rPr>
      </w:pPr>
      <w:r w:rsidRPr="00147960">
        <w:rPr>
          <w:rFonts w:ascii="Times New Roman" w:eastAsia="Times New Roman" w:hAnsi="Times New Roman"/>
          <w:b/>
          <w:bCs/>
          <w:sz w:val="22"/>
          <w:szCs w:val="22"/>
        </w:rPr>
        <w:t>Acknowledg</w:t>
      </w:r>
      <w:r w:rsidR="00FE21FC">
        <w:rPr>
          <w:rFonts w:ascii="Times New Roman" w:eastAsia="Times New Roman" w:hAnsi="Times New Roman"/>
          <w:b/>
          <w:bCs/>
          <w:sz w:val="22"/>
          <w:szCs w:val="22"/>
        </w:rPr>
        <w:t>e</w:t>
      </w:r>
      <w:r w:rsidRPr="00147960">
        <w:rPr>
          <w:rFonts w:ascii="Times New Roman" w:eastAsia="Times New Roman" w:hAnsi="Times New Roman"/>
          <w:b/>
          <w:bCs/>
          <w:sz w:val="22"/>
          <w:szCs w:val="22"/>
        </w:rPr>
        <w:t>ments</w:t>
      </w:r>
      <w:r w:rsidRPr="00147960">
        <w:rPr>
          <w:rFonts w:ascii="Times New Roman" w:eastAsia="Times New Roman" w:hAnsi="Times New Roman"/>
          <w:sz w:val="22"/>
          <w:szCs w:val="22"/>
        </w:rPr>
        <w:t>:</w:t>
      </w:r>
      <w:r w:rsidRPr="00147960">
        <w:rPr>
          <w:sz w:val="22"/>
          <w:szCs w:val="22"/>
        </w:rPr>
        <w:t xml:space="preserve"> </w:t>
      </w:r>
      <w:r w:rsidRPr="00147960">
        <w:rPr>
          <w:rFonts w:ascii="Times New Roman" w:eastAsia="Times New Roman" w:hAnsi="Times New Roman"/>
          <w:sz w:val="22"/>
          <w:szCs w:val="22"/>
        </w:rPr>
        <w:t xml:space="preserve">I would like to extend my deepest gratitude to Yu </w:t>
      </w:r>
      <w:proofErr w:type="spellStart"/>
      <w:r w:rsidRPr="00147960">
        <w:rPr>
          <w:rFonts w:ascii="Times New Roman" w:eastAsia="Times New Roman" w:hAnsi="Times New Roman"/>
          <w:sz w:val="22"/>
          <w:szCs w:val="22"/>
        </w:rPr>
        <w:t>Yongmiao</w:t>
      </w:r>
      <w:proofErr w:type="spellEnd"/>
      <w:r w:rsidRPr="00147960">
        <w:rPr>
          <w:rFonts w:ascii="Times New Roman" w:eastAsia="Times New Roman" w:hAnsi="Times New Roman"/>
          <w:sz w:val="22"/>
          <w:szCs w:val="22"/>
        </w:rPr>
        <w:t xml:space="preserve"> from Langfang Normal University and Liu Qian from </w:t>
      </w:r>
      <w:proofErr w:type="spellStart"/>
      <w:r w:rsidRPr="00147960">
        <w:rPr>
          <w:rFonts w:ascii="Times New Roman" w:eastAsia="Times New Roman" w:hAnsi="Times New Roman"/>
          <w:sz w:val="22"/>
          <w:szCs w:val="22"/>
        </w:rPr>
        <w:t>Hengshui</w:t>
      </w:r>
      <w:proofErr w:type="spellEnd"/>
      <w:r w:rsidRPr="00147960">
        <w:rPr>
          <w:rFonts w:ascii="Times New Roman" w:eastAsia="Times New Roman" w:hAnsi="Times New Roman"/>
          <w:sz w:val="22"/>
          <w:szCs w:val="22"/>
        </w:rPr>
        <w:t xml:space="preserve"> University for their invaluable assistance in organising the survey. Their support was crucial in gathering the extensive data required for this study, and this work would not have been possible without their help.</w:t>
      </w:r>
    </w:p>
    <w:p w14:paraId="5FB86D1B" w14:textId="77777777" w:rsidR="00147960" w:rsidRDefault="00147960" w:rsidP="00147960">
      <w:pPr>
        <w:spacing w:before="120"/>
        <w:jc w:val="both"/>
        <w:rPr>
          <w:rFonts w:ascii="Times New Roman" w:eastAsia="Times New Roman" w:hAnsi="Times New Roman"/>
          <w:sz w:val="22"/>
          <w:szCs w:val="22"/>
        </w:rPr>
      </w:pPr>
      <w:r w:rsidRPr="00147960">
        <w:rPr>
          <w:rFonts w:ascii="Times New Roman" w:eastAsia="Times New Roman" w:hAnsi="Times New Roman"/>
          <w:b/>
          <w:bCs/>
          <w:sz w:val="22"/>
          <w:szCs w:val="22"/>
        </w:rPr>
        <w:t>Conflicts of Interest:</w:t>
      </w:r>
      <w:r w:rsidRPr="00147960">
        <w:rPr>
          <w:rFonts w:ascii="Times New Roman" w:eastAsia="Times New Roman" w:hAnsi="Times New Roman"/>
          <w:sz w:val="22"/>
          <w:szCs w:val="22"/>
        </w:rPr>
        <w:t xml:space="preserve"> The authors declared no conflicts of interest regarding this work.</w:t>
      </w:r>
    </w:p>
    <w:p w14:paraId="3101B893" w14:textId="77777777" w:rsidR="001E4C75" w:rsidRDefault="001E4C75" w:rsidP="00BA0746">
      <w:pPr>
        <w:pStyle w:val="AEJSectionSpacing"/>
      </w:pPr>
    </w:p>
    <w:p w14:paraId="0DAE38B3" w14:textId="6519FCBD" w:rsidR="001E4C75" w:rsidRDefault="001E4C75" w:rsidP="00BA0746">
      <w:pPr>
        <w:pStyle w:val="AEJNormal1"/>
        <w:rPr>
          <w:b/>
          <w:caps/>
        </w:rPr>
      </w:pPr>
      <w:r w:rsidRPr="001E4C75">
        <w:t>AEJ follows APA 7th edition guidelines for citing references in the paper. Examples of references are provided below. The style sheet includes formatting for reference indentation; however, italicizing the titles of papers must be done manually.</w:t>
      </w:r>
    </w:p>
    <w:p w14:paraId="7AA4767D" w14:textId="77777777" w:rsidR="001E4C75" w:rsidRDefault="001E4C75" w:rsidP="00856388">
      <w:pPr>
        <w:pStyle w:val="AEJHeading1"/>
        <w:rPr>
          <w:rFonts w:eastAsia="Times New Roman"/>
          <w:b w:val="0"/>
          <w:caps w:val="0"/>
          <w:sz w:val="22"/>
          <w:lang w:val="en-GB" w:eastAsia="zh-CN"/>
        </w:rPr>
      </w:pPr>
    </w:p>
    <w:p w14:paraId="591A9EE8" w14:textId="6FC1D8BB" w:rsidR="00856388" w:rsidRPr="006B79C4" w:rsidRDefault="00856388" w:rsidP="00856388">
      <w:pPr>
        <w:pStyle w:val="AEJHeading1"/>
      </w:pPr>
      <w:r>
        <w:t>References</w:t>
      </w:r>
    </w:p>
    <w:p w14:paraId="7D51DA2E" w14:textId="77777777" w:rsidR="00E93844" w:rsidRPr="00D41088" w:rsidRDefault="00E93844" w:rsidP="00F23E77">
      <w:pPr>
        <w:pStyle w:val="AEJReferenceAPA"/>
        <w:rPr>
          <w:noProof/>
        </w:rPr>
      </w:pPr>
      <w:bookmarkStart w:id="5" w:name="_Hlk177992979"/>
      <w:r w:rsidRPr="00D41088">
        <w:rPr>
          <w:noProof/>
        </w:rPr>
        <w:t xml:space="preserve">Bacigalupo, M., Kampylis, P., Punie, Y., &amp; Van den Brande, G. (2016). EntreComp: The Entrepreneurship Competence Framework. In </w:t>
      </w:r>
      <w:r w:rsidRPr="00D41088">
        <w:rPr>
          <w:i/>
          <w:iCs/>
          <w:noProof/>
        </w:rPr>
        <w:t>Luxembourg: Publication Office of the European Union</w:t>
      </w:r>
      <w:r w:rsidRPr="00D41088">
        <w:rPr>
          <w:noProof/>
        </w:rPr>
        <w:t>. https://doi.org/10.2791/593884</w:t>
      </w:r>
    </w:p>
    <w:p w14:paraId="482C102B" w14:textId="77777777" w:rsidR="00E93844" w:rsidRPr="00D41088" w:rsidRDefault="00E93844" w:rsidP="00F23E77">
      <w:pPr>
        <w:pStyle w:val="AEJReferenceAPA"/>
        <w:rPr>
          <w:noProof/>
        </w:rPr>
      </w:pPr>
      <w:r w:rsidRPr="00D41088">
        <w:rPr>
          <w:noProof/>
        </w:rPr>
        <w:lastRenderedPageBreak/>
        <w:t xml:space="preserve">Bai, L., &amp; Qin, W. (2019). Construction of Innovation and Entrepreneurship Education System in Higher Physical Education Institutes. </w:t>
      </w:r>
      <w:r w:rsidRPr="00D41088">
        <w:rPr>
          <w:i/>
          <w:iCs/>
          <w:noProof/>
        </w:rPr>
        <w:t>2019 7th International Education, Economics, Social Science, Arts, Sports and Management Engineering Conference</w:t>
      </w:r>
      <w:r w:rsidRPr="00D41088">
        <w:rPr>
          <w:noProof/>
        </w:rPr>
        <w:t xml:space="preserve">, </w:t>
      </w:r>
      <w:r w:rsidRPr="00D41088">
        <w:rPr>
          <w:i/>
          <w:iCs/>
          <w:noProof/>
        </w:rPr>
        <w:t>Ieesasm</w:t>
      </w:r>
      <w:r w:rsidRPr="00D41088">
        <w:rPr>
          <w:noProof/>
        </w:rPr>
        <w:t>, 2456–2459. https://doi.org/10.2991/icem-18.2019.135</w:t>
      </w:r>
    </w:p>
    <w:p w14:paraId="5D752C64" w14:textId="77777777" w:rsidR="00E93844" w:rsidRPr="00D41088" w:rsidRDefault="00E93844" w:rsidP="00F23E77">
      <w:pPr>
        <w:pStyle w:val="AEJReferenceAPA"/>
        <w:rPr>
          <w:noProof/>
        </w:rPr>
      </w:pPr>
      <w:r w:rsidRPr="00D41088">
        <w:rPr>
          <w:noProof/>
        </w:rPr>
        <w:t xml:space="preserve">Boldureanu, G., Alina, M., Bercu, A., Boldureanu, D., &amp; Bedrule-grigorut, M. V. (2020). Entrepreneurship Education through SucessfulEntrepreneurial Models in Higher Education Institutions. </w:t>
      </w:r>
      <w:r w:rsidRPr="00D41088">
        <w:rPr>
          <w:i/>
          <w:iCs/>
          <w:noProof/>
        </w:rPr>
        <w:t>Sustainability</w:t>
      </w:r>
      <w:r w:rsidRPr="00D41088">
        <w:rPr>
          <w:noProof/>
        </w:rPr>
        <w:t>, 1–33.</w:t>
      </w:r>
      <w:bookmarkEnd w:id="5"/>
    </w:p>
    <w:sectPr w:rsidR="00E93844" w:rsidRPr="00D41088" w:rsidSect="00856388">
      <w:type w:val="continuous"/>
      <w:pgSz w:w="11906" w:h="16838"/>
      <w:pgMar w:top="851" w:right="709" w:bottom="851" w:left="709" w:header="709" w:footer="709"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5A07D" w14:textId="77777777" w:rsidR="00235E5D" w:rsidRDefault="00235E5D" w:rsidP="00036163">
      <w:r>
        <w:separator/>
      </w:r>
    </w:p>
    <w:p w14:paraId="442A7E40" w14:textId="77777777" w:rsidR="00235E5D" w:rsidRDefault="00235E5D"/>
  </w:endnote>
  <w:endnote w:type="continuationSeparator" w:id="0">
    <w:p w14:paraId="30099762" w14:textId="77777777" w:rsidR="00235E5D" w:rsidRDefault="00235E5D" w:rsidP="00036163">
      <w:r>
        <w:continuationSeparator/>
      </w:r>
    </w:p>
    <w:p w14:paraId="7B014950" w14:textId="77777777" w:rsidR="00235E5D" w:rsidRDefault="00235E5D"/>
  </w:endnote>
  <w:endnote w:type="continuationNotice" w:id="1">
    <w:p w14:paraId="26D11A2E" w14:textId="77777777" w:rsidR="00235E5D" w:rsidRDefault="00235E5D"/>
    <w:p w14:paraId="3EE6107B" w14:textId="77777777" w:rsidR="00235E5D" w:rsidRDefault="00235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AFF51" w14:textId="77777777" w:rsidR="0058746C" w:rsidRDefault="00587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2061444791"/>
      <w:docPartObj>
        <w:docPartGallery w:val="Page Numbers (Bottom of Page)"/>
        <w:docPartUnique/>
      </w:docPartObj>
    </w:sdtPr>
    <w:sdtEndPr>
      <w:rPr>
        <w:noProof/>
        <w:sz w:val="20"/>
        <w:szCs w:val="20"/>
      </w:rPr>
    </w:sdtEndPr>
    <w:sdtContent>
      <w:p w14:paraId="77E9AF64" w14:textId="77777777" w:rsidR="00036163" w:rsidRPr="006847D2" w:rsidRDefault="00036163" w:rsidP="00E42696">
        <w:pPr>
          <w:pStyle w:val="Footer"/>
          <w:jc w:val="center"/>
          <w:rPr>
            <w:rFonts w:ascii="Times New Roman" w:hAnsi="Times New Roman" w:cs="Times New Roman"/>
          </w:rPr>
        </w:pPr>
        <w:r w:rsidRPr="00E42696">
          <w:rPr>
            <w:rFonts w:ascii="Times New Roman" w:hAnsi="Times New Roman" w:cs="Times New Roman"/>
            <w:sz w:val="20"/>
            <w:szCs w:val="20"/>
          </w:rPr>
          <w:fldChar w:fldCharType="begin"/>
        </w:r>
        <w:r w:rsidRPr="00E42696">
          <w:rPr>
            <w:rFonts w:ascii="Times New Roman" w:hAnsi="Times New Roman" w:cs="Times New Roman"/>
            <w:sz w:val="20"/>
            <w:szCs w:val="20"/>
          </w:rPr>
          <w:instrText xml:space="preserve"> PAGE   \* MERGEFORMAT </w:instrText>
        </w:r>
        <w:r w:rsidRPr="00E42696">
          <w:rPr>
            <w:rFonts w:ascii="Times New Roman" w:hAnsi="Times New Roman" w:cs="Times New Roman"/>
            <w:sz w:val="20"/>
            <w:szCs w:val="20"/>
          </w:rPr>
          <w:fldChar w:fldCharType="separate"/>
        </w:r>
        <w:r w:rsidRPr="00E42696">
          <w:rPr>
            <w:rFonts w:ascii="Times New Roman" w:hAnsi="Times New Roman" w:cs="Times New Roman"/>
            <w:noProof/>
            <w:sz w:val="20"/>
            <w:szCs w:val="20"/>
          </w:rPr>
          <w:t>2</w:t>
        </w:r>
        <w:r w:rsidRPr="00E42696">
          <w:rPr>
            <w:rFonts w:ascii="Times New Roman" w:hAnsi="Times New Roman" w:cs="Times New Roman"/>
            <w:noProof/>
            <w:sz w:val="20"/>
            <w:szCs w:val="20"/>
          </w:rPr>
          <w:fldChar w:fldCharType="end"/>
        </w:r>
      </w:p>
    </w:sdtContent>
  </w:sdt>
  <w:p w14:paraId="5AFA7FA5" w14:textId="77777777" w:rsidR="00036163" w:rsidRDefault="000361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F82B5" w14:textId="77777777" w:rsidR="0058746C" w:rsidRDefault="00587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C30AD" w14:textId="77777777" w:rsidR="00235E5D" w:rsidRDefault="00235E5D" w:rsidP="00036163">
      <w:r>
        <w:separator/>
      </w:r>
    </w:p>
    <w:p w14:paraId="74A436FC" w14:textId="77777777" w:rsidR="00235E5D" w:rsidRDefault="00235E5D"/>
  </w:footnote>
  <w:footnote w:type="continuationSeparator" w:id="0">
    <w:p w14:paraId="1D8D14C7" w14:textId="77777777" w:rsidR="00235E5D" w:rsidRDefault="00235E5D" w:rsidP="00036163">
      <w:r>
        <w:continuationSeparator/>
      </w:r>
    </w:p>
    <w:p w14:paraId="4862CD97" w14:textId="77777777" w:rsidR="00235E5D" w:rsidRDefault="00235E5D"/>
  </w:footnote>
  <w:footnote w:type="continuationNotice" w:id="1">
    <w:p w14:paraId="755D81F8" w14:textId="77777777" w:rsidR="00235E5D" w:rsidRDefault="00235E5D"/>
    <w:p w14:paraId="1F500ECB" w14:textId="77777777" w:rsidR="00235E5D" w:rsidRDefault="00235E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4C488" w14:textId="77777777" w:rsidR="0058746C" w:rsidRDefault="005874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81055" w14:textId="6506B732" w:rsidR="00036163" w:rsidRPr="00036163" w:rsidRDefault="00036163" w:rsidP="00036163">
    <w:pPr>
      <w:pStyle w:val="Header"/>
      <w:jc w:val="right"/>
      <w:rPr>
        <w:rFonts w:ascii="Times New Roman" w:eastAsia="Times New Roman" w:hAnsi="Times New Roman" w:cs="Times New Roman"/>
        <w:i/>
        <w:sz w:val="16"/>
        <w:szCs w:val="16"/>
      </w:rPr>
    </w:pPr>
    <w:r>
      <w:rPr>
        <w:rFonts w:ascii="Times New Roman" w:eastAsia="Times New Roman" w:hAnsi="Times New Roman" w:cs="Times New Roman"/>
        <w:i/>
        <w:noProof/>
        <w:sz w:val="16"/>
        <w:szCs w:val="16"/>
      </w:rPr>
      <mc:AlternateContent>
        <mc:Choice Requires="wps">
          <w:drawing>
            <wp:anchor distT="0" distB="0" distL="114300" distR="114300" simplePos="0" relativeHeight="251659776" behindDoc="0" locked="0" layoutInCell="1" allowOverlap="1" wp14:anchorId="6FC8AEB0" wp14:editId="00E27806">
              <wp:simplePos x="0" y="0"/>
              <wp:positionH relativeFrom="column">
                <wp:posOffset>-10600</wp:posOffset>
              </wp:positionH>
              <wp:positionV relativeFrom="paragraph">
                <wp:posOffset>141117</wp:posOffset>
              </wp:positionV>
              <wp:extent cx="6673362" cy="0"/>
              <wp:effectExtent l="57150" t="38100" r="51435" b="95250"/>
              <wp:wrapNone/>
              <wp:docPr id="1" name="Straight Connector 1"/>
              <wp:cNvGraphicFramePr/>
              <a:graphic xmlns:a="http://schemas.openxmlformats.org/drawingml/2006/main">
                <a:graphicData uri="http://schemas.microsoft.com/office/word/2010/wordprocessingShape">
                  <wps:wsp>
                    <wps:cNvCnPr/>
                    <wps:spPr>
                      <a:xfrm flipH="1">
                        <a:off x="0" y="0"/>
                        <a:ext cx="6673362" cy="0"/>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24AD6DE" id="Straight Connector 1" o:spid="_x0000_s1026" style="position:absolute;flip:x;z-index:251659776;visibility:visible;mso-wrap-style:square;mso-wrap-distance-left:9pt;mso-wrap-distance-top:0;mso-wrap-distance-right:9pt;mso-wrap-distance-bottom:0;mso-position-horizontal:absolute;mso-position-horizontal-relative:text;mso-position-vertical:absolute;mso-position-vertical-relative:text" from="-.85pt,11.1pt" to="524.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" strokecolor="black [3200]" strokeweight="1pt">
              <v:stroke joinstyle="miter"/>
            </v:line>
          </w:pict>
        </mc:Fallback>
      </mc:AlternateContent>
    </w:r>
    <w:r>
      <w:rPr>
        <w:rFonts w:ascii="Times New Roman" w:eastAsia="Times New Roman" w:hAnsi="Times New Roman" w:cs="Times New Roman"/>
        <w:i/>
        <w:sz w:val="16"/>
        <w:szCs w:val="16"/>
      </w:rPr>
      <w:t xml:space="preserve">ASEAN Entrepreneurship Journal (AEJ) | Vol </w:t>
    </w:r>
    <w:r w:rsidR="006E1F36">
      <w:rPr>
        <w:rFonts w:ascii="Times New Roman" w:eastAsia="Times New Roman" w:hAnsi="Times New Roman" w:cs="Times New Roman"/>
        <w:i/>
        <w:sz w:val="16"/>
        <w:szCs w:val="16"/>
      </w:rPr>
      <w:t>10</w:t>
    </w:r>
    <w:r>
      <w:rPr>
        <w:rFonts w:ascii="Times New Roman" w:eastAsia="Times New Roman" w:hAnsi="Times New Roman" w:cs="Times New Roman"/>
        <w:i/>
        <w:sz w:val="16"/>
        <w:szCs w:val="16"/>
      </w:rPr>
      <w:t xml:space="preserve"> No </w:t>
    </w:r>
    <w:r w:rsidR="006E1F36">
      <w:rPr>
        <w:rFonts w:ascii="Times New Roman" w:eastAsia="Times New Roman" w:hAnsi="Times New Roman" w:cs="Times New Roman"/>
        <w:i/>
        <w:sz w:val="16"/>
        <w:szCs w:val="16"/>
      </w:rPr>
      <w:t>3</w:t>
    </w:r>
    <w:r>
      <w:rPr>
        <w:rFonts w:ascii="Times New Roman" w:eastAsia="Times New Roman" w:hAnsi="Times New Roman" w:cs="Times New Roman"/>
        <w:i/>
        <w:sz w:val="16"/>
        <w:szCs w:val="16"/>
      </w:rPr>
      <w:t xml:space="preserve">, </w:t>
    </w:r>
    <w:r w:rsidR="004639B7">
      <w:rPr>
        <w:rFonts w:ascii="Times New Roman" w:eastAsia="Times New Roman" w:hAnsi="Times New Roman" w:cs="Times New Roman"/>
        <w:i/>
        <w:sz w:val="16"/>
        <w:szCs w:val="16"/>
      </w:rPr>
      <w:t>xx</w:t>
    </w:r>
    <w:r>
      <w:rPr>
        <w:rFonts w:ascii="Times New Roman" w:eastAsia="Times New Roman" w:hAnsi="Times New Roman" w:cs="Times New Roman"/>
        <w:i/>
        <w:sz w:val="16"/>
        <w:szCs w:val="16"/>
      </w:rPr>
      <w:t>-</w:t>
    </w:r>
    <w:r w:rsidR="004639B7">
      <w:rPr>
        <w:rFonts w:ascii="Times New Roman" w:eastAsia="Times New Roman" w:hAnsi="Times New Roman" w:cs="Times New Roman"/>
        <w:i/>
        <w:sz w:val="16"/>
        <w:szCs w:val="16"/>
      </w:rPr>
      <w:t>xx</w:t>
    </w:r>
    <w:r>
      <w:rPr>
        <w:rFonts w:ascii="Times New Roman" w:eastAsia="Times New Roman" w:hAnsi="Times New Roman" w:cs="Times New Roman"/>
        <w:i/>
        <w:sz w:val="16"/>
        <w:szCs w:val="16"/>
      </w:rPr>
      <w:t>, 202</w:t>
    </w:r>
    <w:r w:rsidR="006E1F36">
      <w:rPr>
        <w:rFonts w:ascii="Times New Roman" w:eastAsia="Times New Roman" w:hAnsi="Times New Roman" w:cs="Times New Roman"/>
        <w:i/>
        <w:sz w:val="16"/>
        <w:szCs w:val="16"/>
      </w:rPr>
      <w:t>4</w:t>
    </w:r>
    <w:r>
      <w:rPr>
        <w:rFonts w:ascii="Times New Roman" w:eastAsia="Times New Roman" w:hAnsi="Times New Roman" w:cs="Times New Roman"/>
        <w:i/>
        <w:sz w:val="16"/>
        <w:szCs w:val="16"/>
      </w:rPr>
      <w:t xml:space="preserve"> | e-ISSN: 2637-0301</w:t>
    </w:r>
  </w:p>
  <w:p w14:paraId="0E276D8A" w14:textId="77777777" w:rsidR="00036163" w:rsidRPr="00036163" w:rsidRDefault="00036163" w:rsidP="00036163">
    <w:pPr>
      <w:pStyle w:val="Header"/>
      <w:jc w:val="right"/>
      <w:rPr>
        <w:rFonts w:ascii="Times New Roman" w:eastAsia="Times New Roman" w:hAnsi="Times New Roman" w:cs="Times New Roman"/>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27B06" w14:textId="6A462D99" w:rsidR="006E42ED" w:rsidRDefault="006E42ED" w:rsidP="006E42ED">
    <w:pPr>
      <w:spacing w:line="0" w:lineRule="atLeast"/>
      <w:ind w:left="3969"/>
      <w:jc w:val="right"/>
    </w:pPr>
    <w:r>
      <w:rPr>
        <w:rFonts w:ascii="Times New Roman" w:eastAsia="Times New Roman" w:hAnsi="Times New Roman"/>
        <w:i/>
        <w:noProof/>
        <w:sz w:val="16"/>
        <w:szCs w:val="16"/>
      </w:rPr>
      <w:drawing>
        <wp:anchor distT="0" distB="0" distL="114300" distR="114300" simplePos="0" relativeHeight="251663872" behindDoc="1" locked="0" layoutInCell="1" allowOverlap="1" wp14:anchorId="28266F52" wp14:editId="658963F8">
          <wp:simplePos x="0" y="0"/>
          <wp:positionH relativeFrom="column">
            <wp:posOffset>41275</wp:posOffset>
          </wp:positionH>
          <wp:positionV relativeFrom="paragraph">
            <wp:posOffset>130175</wp:posOffset>
          </wp:positionV>
          <wp:extent cx="6662420" cy="1206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2420" cy="12065"/>
                  </a:xfrm>
                  <a:prstGeom prst="rect">
                    <a:avLst/>
                  </a:prstGeom>
                  <a:noFill/>
                </pic:spPr>
              </pic:pic>
            </a:graphicData>
          </a:graphic>
          <wp14:sizeRelH relativeFrom="page">
            <wp14:pctWidth>0</wp14:pctWidth>
          </wp14:sizeRelH>
          <wp14:sizeRelV relativeFrom="page">
            <wp14:pctHeight>0</wp14:pctHeight>
          </wp14:sizeRelV>
        </wp:anchor>
      </w:drawing>
    </w:r>
    <w:r w:rsidRPr="00956C35">
      <w:rPr>
        <w:rFonts w:ascii="Times New Roman" w:eastAsia="Times New Roman" w:hAnsi="Times New Roman" w:cs="Times New Roman"/>
        <w:i/>
        <w:sz w:val="16"/>
        <w:szCs w:val="16"/>
      </w:rPr>
      <w:t xml:space="preserve"> </w:t>
    </w:r>
    <w:r>
      <w:rPr>
        <w:rFonts w:ascii="Times New Roman" w:eastAsia="Times New Roman" w:hAnsi="Times New Roman" w:cs="Times New Roman"/>
        <w:i/>
        <w:sz w:val="16"/>
        <w:szCs w:val="16"/>
      </w:rPr>
      <w:t>ASEAN Entrepreneurship Journal (AEJ)</w:t>
    </w:r>
    <w:r w:rsidR="00BB4CC2">
      <w:rPr>
        <w:rFonts w:ascii="Times New Roman" w:eastAsia="Times New Roman" w:hAnsi="Times New Roman" w:cs="Times New Roman"/>
        <w:i/>
        <w:sz w:val="16"/>
        <w:szCs w:val="16"/>
      </w:rPr>
      <w:t xml:space="preserve"> </w:t>
    </w:r>
    <w:r w:rsidR="00F61388" w:rsidRPr="008A1364">
      <w:rPr>
        <w:rFonts w:ascii="Times New Roman" w:eastAsia="Times New Roman" w:hAnsi="Times New Roman" w:cs="Times New Roman"/>
        <w:i/>
        <w:sz w:val="16"/>
        <w:szCs w:val="16"/>
      </w:rPr>
      <w:t>|</w:t>
    </w:r>
    <w:r w:rsidRPr="008A1364">
      <w:rPr>
        <w:rFonts w:ascii="Times New Roman" w:eastAsia="Times New Roman" w:hAnsi="Times New Roman" w:cs="Times New Roman"/>
        <w:i/>
        <w:sz w:val="16"/>
        <w:szCs w:val="16"/>
      </w:rPr>
      <w:t xml:space="preserve"> Vol </w:t>
    </w:r>
    <w:r w:rsidRPr="008A1364">
      <w:rPr>
        <w:rFonts w:ascii="Times New Roman" w:eastAsia="Times New Roman" w:hAnsi="Times New Roman" w:cs="Times New Roman"/>
        <w:i/>
        <w:sz w:val="16"/>
        <w:szCs w:val="16"/>
      </w:rPr>
      <w:t>1</w:t>
    </w:r>
    <w:r w:rsidR="0058746C">
      <w:rPr>
        <w:rFonts w:ascii="Times New Roman" w:eastAsia="Times New Roman" w:hAnsi="Times New Roman" w:cs="Times New Roman"/>
        <w:i/>
        <w:sz w:val="16"/>
        <w:szCs w:val="16"/>
      </w:rPr>
      <w:t>1</w:t>
    </w:r>
    <w:r w:rsidRPr="008A1364">
      <w:rPr>
        <w:rFonts w:ascii="Times New Roman" w:eastAsia="Times New Roman" w:hAnsi="Times New Roman" w:cs="Times New Roman"/>
        <w:i/>
        <w:sz w:val="16"/>
        <w:szCs w:val="16"/>
      </w:rPr>
      <w:t xml:space="preserve"> No </w:t>
    </w:r>
    <w:r w:rsidR="0058746C">
      <w:rPr>
        <w:rFonts w:ascii="Times New Roman" w:eastAsia="Times New Roman" w:hAnsi="Times New Roman" w:cs="Times New Roman"/>
        <w:i/>
        <w:sz w:val="16"/>
        <w:szCs w:val="16"/>
      </w:rPr>
      <w:t>1</w:t>
    </w:r>
    <w:r w:rsidRPr="008A1364">
      <w:rPr>
        <w:rFonts w:ascii="Times New Roman" w:eastAsia="Times New Roman" w:hAnsi="Times New Roman" w:cs="Times New Roman"/>
        <w:i/>
        <w:sz w:val="16"/>
        <w:szCs w:val="16"/>
      </w:rPr>
      <w:t xml:space="preserve">; </w:t>
    </w:r>
    <w:r w:rsidR="004639B7">
      <w:rPr>
        <w:rFonts w:ascii="Times New Roman" w:eastAsia="Times New Roman" w:hAnsi="Times New Roman" w:cs="Times New Roman"/>
        <w:i/>
        <w:sz w:val="16"/>
        <w:szCs w:val="16"/>
      </w:rPr>
      <w:t>xx</w:t>
    </w:r>
    <w:r w:rsidR="00B02D6F" w:rsidRPr="008A1364">
      <w:rPr>
        <w:rFonts w:ascii="Times New Roman" w:eastAsia="Times New Roman" w:hAnsi="Times New Roman" w:cs="Times New Roman"/>
        <w:i/>
        <w:sz w:val="16"/>
        <w:szCs w:val="16"/>
      </w:rPr>
      <w:t>-</w:t>
    </w:r>
    <w:r w:rsidR="004639B7">
      <w:rPr>
        <w:rFonts w:ascii="Times New Roman" w:eastAsia="Times New Roman" w:hAnsi="Times New Roman" w:cs="Times New Roman"/>
        <w:i/>
        <w:sz w:val="16"/>
        <w:szCs w:val="16"/>
      </w:rPr>
      <w:t>xx</w:t>
    </w:r>
    <w:r w:rsidRPr="008A1364">
      <w:rPr>
        <w:rFonts w:ascii="Times New Roman" w:eastAsia="Times New Roman" w:hAnsi="Times New Roman" w:cs="Times New Roman"/>
        <w:i/>
        <w:sz w:val="16"/>
        <w:szCs w:val="16"/>
      </w:rPr>
      <w:t xml:space="preserve"> 202</w:t>
    </w:r>
    <w:r w:rsidR="0058746C">
      <w:rPr>
        <w:rFonts w:ascii="Times New Roman" w:eastAsia="Times New Roman" w:hAnsi="Times New Roman" w:cs="Times New Roman"/>
        <w:i/>
        <w:sz w:val="16"/>
        <w:szCs w:val="16"/>
      </w:rPr>
      <w:t>5</w:t>
    </w:r>
    <w:r w:rsidR="00BB4CC2">
      <w:rPr>
        <w:rFonts w:ascii="Times New Roman" w:eastAsia="Times New Roman" w:hAnsi="Times New Roman" w:cs="Times New Roman"/>
        <w:iCs/>
        <w:sz w:val="16"/>
        <w:szCs w:val="16"/>
      </w:rPr>
      <w:t xml:space="preserve"> </w:t>
    </w:r>
    <w:r w:rsidR="00BB4CC2" w:rsidRPr="008A1364">
      <w:rPr>
        <w:rFonts w:ascii="Times New Roman" w:eastAsia="Times New Roman" w:hAnsi="Times New Roman" w:cs="Times New Roman"/>
        <w:i/>
        <w:sz w:val="16"/>
        <w:szCs w:val="16"/>
      </w:rPr>
      <w:t>|</w:t>
    </w:r>
    <w:r>
      <w:rPr>
        <w:rFonts w:ascii="Times New Roman" w:eastAsia="Times New Roman" w:hAnsi="Times New Roman" w:cs="Times New Roman"/>
        <w:i/>
        <w:sz w:val="16"/>
        <w:szCs w:val="16"/>
      </w:rPr>
      <w:t xml:space="preserve"> ISSN: 2637-0301</w:t>
    </w:r>
  </w:p>
  <w:p w14:paraId="3D604829" w14:textId="77777777" w:rsidR="007D2E6C" w:rsidRDefault="007D2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02B68"/>
    <w:multiLevelType w:val="hybridMultilevel"/>
    <w:tmpl w:val="DFAC8974"/>
    <w:lvl w:ilvl="0" w:tplc="B1BAC85E">
      <w:start w:val="4"/>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13843AA"/>
    <w:multiLevelType w:val="hybridMultilevel"/>
    <w:tmpl w:val="BC78D83C"/>
    <w:lvl w:ilvl="0" w:tplc="1108E0A0">
      <w:start w:val="1"/>
      <w:numFmt w:val="decimal"/>
      <w:lvlText w:val="%1.0"/>
      <w:lvlJc w:val="left"/>
      <w:pPr>
        <w:ind w:left="360" w:hanging="360"/>
      </w:pPr>
      <w:rPr>
        <w:rFonts w:ascii="Times New Roman" w:hAnsi="Times New Roman"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4314918"/>
    <w:multiLevelType w:val="hybridMultilevel"/>
    <w:tmpl w:val="AFEA4850"/>
    <w:lvl w:ilvl="0" w:tplc="7CECEAC2">
      <w:start w:val="1"/>
      <w:numFmt w:val="decimal"/>
      <w:lvlText w:val="%1."/>
      <w:lvlJc w:val="left"/>
      <w:pPr>
        <w:ind w:left="720" w:hanging="360"/>
      </w:pPr>
      <w:rPr>
        <w:rFonts w:ascii="Times" w:hAnsi="Times" w:hint="default"/>
        <w:b w:val="0"/>
        <w:i w:val="0"/>
        <w:sz w:val="18"/>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B067A90"/>
    <w:multiLevelType w:val="hybridMultilevel"/>
    <w:tmpl w:val="7D9EAB66"/>
    <w:lvl w:ilvl="0" w:tplc="8A461402">
      <w:start w:val="7"/>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2165828"/>
    <w:multiLevelType w:val="multilevel"/>
    <w:tmpl w:val="FE3C032E"/>
    <w:lvl w:ilvl="0">
      <w:start w:val="1"/>
      <w:numFmt w:val="decimal"/>
      <w:lvlText w:val="%1.0"/>
      <w:lvlJc w:val="left"/>
      <w:pPr>
        <w:ind w:left="432" w:hanging="432"/>
      </w:pPr>
      <w:rPr>
        <w:rFonts w:hint="default"/>
        <w:i w:val="0"/>
        <w:iCs w:val="0"/>
      </w:rPr>
    </w:lvl>
    <w:lvl w:ilvl="1">
      <w:start w:val="1"/>
      <w:numFmt w:val="decimal"/>
      <w:lvlText w:val="%1.%2"/>
      <w:lvlJc w:val="left"/>
      <w:pPr>
        <w:ind w:left="576" w:hanging="576"/>
      </w:pPr>
      <w:rPr>
        <w:rFonts w:hint="default"/>
        <w:i w:val="0"/>
        <w:iCs/>
      </w:rPr>
    </w:lvl>
    <w:lvl w:ilvl="2">
      <w:start w:val="1"/>
      <w:numFmt w:val="decimal"/>
      <w:pStyle w:val="Heading3"/>
      <w:lvlText w:val="%1.%2.%3"/>
      <w:lvlJc w:val="left"/>
      <w:pPr>
        <w:ind w:left="720" w:hanging="720"/>
      </w:pPr>
      <w:rPr>
        <w:rFonts w:ascii="Times New Roman" w:hAnsi="Times New Roman" w:cs="Times New Roman" w:hint="default"/>
        <w:b/>
        <w:bCs/>
        <w:i w:val="0"/>
        <w:iCs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DB2480B"/>
    <w:multiLevelType w:val="hybridMultilevel"/>
    <w:tmpl w:val="BE7AF3F8"/>
    <w:lvl w:ilvl="0" w:tplc="C23A9E4E">
      <w:start w:val="8"/>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35430E16"/>
    <w:multiLevelType w:val="hybridMultilevel"/>
    <w:tmpl w:val="2BE420C4"/>
    <w:lvl w:ilvl="0" w:tplc="1E44907C">
      <w:start w:val="13"/>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3D8D1C33"/>
    <w:multiLevelType w:val="hybridMultilevel"/>
    <w:tmpl w:val="FE34A7FA"/>
    <w:lvl w:ilvl="0" w:tplc="8864CF54">
      <w:start w:val="3"/>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47DB5381"/>
    <w:multiLevelType w:val="multilevel"/>
    <w:tmpl w:val="0D26CE86"/>
    <w:styleLink w:val="AEJSectionHeadingsList"/>
    <w:lvl w:ilvl="0">
      <w:start w:val="1"/>
      <w:numFmt w:val="decimal"/>
      <w:lvlText w:val="%1.0"/>
      <w:lvlJc w:val="left"/>
      <w:pPr>
        <w:ind w:left="357" w:hanging="357"/>
      </w:pPr>
      <w:rPr>
        <w:rFonts w:ascii="Times New Roman" w:hAnsi="Times New Roman" w:hint="default"/>
        <w:sz w:val="20"/>
      </w:rPr>
    </w:lvl>
    <w:lvl w:ilvl="1">
      <w:start w:val="1"/>
      <w:numFmt w:val="decimal"/>
      <w:lvlRestart w:val="0"/>
      <w:lvlText w:val="%1.%2."/>
      <w:lvlJc w:val="left"/>
      <w:pPr>
        <w:ind w:left="357" w:hanging="357"/>
      </w:pPr>
      <w:rPr>
        <w:rFonts w:ascii="Times New Roman" w:hAnsi="Times New Roman" w:hint="default"/>
        <w:sz w:val="20"/>
      </w:rPr>
    </w:lvl>
    <w:lvl w:ilvl="2">
      <w:start w:val="1"/>
      <w:numFmt w:val="decimal"/>
      <w:lvlRestart w:val="0"/>
      <w:lvlText w:val="%2.%3."/>
      <w:lvlJc w:val="left"/>
      <w:pPr>
        <w:ind w:left="357" w:hanging="357"/>
      </w:pPr>
      <w:rPr>
        <w:rFonts w:ascii="Times New Roman" w:hAnsi="Times New Roman" w:hint="default"/>
        <w:sz w:val="20"/>
      </w:rPr>
    </w:lvl>
    <w:lvl w:ilvl="3">
      <w:start w:val="1"/>
      <w:numFmt w:val="decimal"/>
      <w:lvlRestart w:val="0"/>
      <w:lvlText w:val="%3.%4."/>
      <w:lvlJc w:val="left"/>
      <w:pPr>
        <w:ind w:left="357" w:hanging="357"/>
      </w:pPr>
      <w:rPr>
        <w:rFonts w:ascii="Times New Roman" w:hAnsi="Times New Roman" w:hint="default"/>
        <w:sz w:val="20"/>
      </w:rPr>
    </w:lvl>
    <w:lvl w:ilvl="4">
      <w:start w:val="1"/>
      <w:numFmt w:val="none"/>
      <w:lvlText w:val=""/>
      <w:lvlJc w:val="left"/>
      <w:pPr>
        <w:ind w:left="357" w:hanging="357"/>
      </w:pPr>
      <w:rPr>
        <w:rFonts w:hint="default"/>
      </w:rPr>
    </w:lvl>
    <w:lvl w:ilvl="5">
      <w:start w:val="1"/>
      <w:numFmt w:val="none"/>
      <w:lvlText w:val=""/>
      <w:lvlJc w:val="right"/>
      <w:pPr>
        <w:ind w:left="357" w:hanging="357"/>
      </w:pPr>
      <w:rPr>
        <w:rFonts w:hint="default"/>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right"/>
      <w:pPr>
        <w:ind w:left="357" w:hanging="357"/>
      </w:pPr>
      <w:rPr>
        <w:rFonts w:hint="default"/>
      </w:rPr>
    </w:lvl>
  </w:abstractNum>
  <w:abstractNum w:abstractNumId="9" w15:restartNumberingAfterBreak="0">
    <w:nsid w:val="4BD625AF"/>
    <w:multiLevelType w:val="hybridMultilevel"/>
    <w:tmpl w:val="E160B018"/>
    <w:lvl w:ilvl="0" w:tplc="A704F076">
      <w:start w:val="10"/>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4DAD3871"/>
    <w:multiLevelType w:val="hybridMultilevel"/>
    <w:tmpl w:val="AAF62112"/>
    <w:lvl w:ilvl="0" w:tplc="74A0BDFE">
      <w:start w:val="1"/>
      <w:numFmt w:val="lowerRoman"/>
      <w:lvlText w:val="%1."/>
      <w:lvlJc w:val="left"/>
      <w:pPr>
        <w:ind w:left="720" w:hanging="360"/>
      </w:pPr>
      <w:rPr>
        <w:rFonts w:ascii="Times New Roman Bold" w:hAnsi="Times New Roman Bold" w:hint="default"/>
        <w:b/>
        <w:i w:val="0"/>
        <w:sz w:val="22"/>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4FA8266B"/>
    <w:multiLevelType w:val="hybridMultilevel"/>
    <w:tmpl w:val="4BE6137A"/>
    <w:lvl w:ilvl="0" w:tplc="1F821FFA">
      <w:start w:val="1"/>
      <w:numFmt w:val="lowerRoman"/>
      <w:lvlText w:val="%1."/>
      <w:lvlJc w:val="left"/>
      <w:pPr>
        <w:ind w:left="720" w:hanging="360"/>
      </w:pPr>
      <w:rPr>
        <w:rFonts w:ascii="Times New Roman Bold" w:hAnsi="Times New Roman Bold" w:hint="default"/>
        <w:b/>
        <w:i w:val="0"/>
        <w:sz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52C34389"/>
    <w:multiLevelType w:val="multilevel"/>
    <w:tmpl w:val="DAA68C92"/>
    <w:styleLink w:val="AEJStyle1"/>
    <w:lvl w:ilvl="0">
      <w:start w:val="1"/>
      <w:numFmt w:val="decimal"/>
      <w:lvlText w:val="%1."/>
      <w:lvlJc w:val="left"/>
      <w:pPr>
        <w:ind w:left="357" w:hanging="357"/>
      </w:pPr>
      <w:rPr>
        <w:rFonts w:ascii="Times New Roman" w:hAnsi="Times New Roman" w:hint="default"/>
        <w:sz w:val="24"/>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3" w15:restartNumberingAfterBreak="0">
    <w:nsid w:val="5872526E"/>
    <w:multiLevelType w:val="multilevel"/>
    <w:tmpl w:val="633EA6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4B4351"/>
    <w:multiLevelType w:val="multilevel"/>
    <w:tmpl w:val="4409001D"/>
    <w:styleLink w:val="AEJParagraph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C1A1878"/>
    <w:multiLevelType w:val="hybridMultilevel"/>
    <w:tmpl w:val="EE745B8C"/>
    <w:lvl w:ilvl="0" w:tplc="44090001">
      <w:start w:val="1"/>
      <w:numFmt w:val="bullet"/>
      <w:lvlText w:val=""/>
      <w:lvlJc w:val="left"/>
      <w:pPr>
        <w:ind w:left="1571" w:hanging="360"/>
      </w:pPr>
      <w:rPr>
        <w:rFonts w:ascii="Symbol" w:hAnsi="Symbol" w:hint="default"/>
      </w:rPr>
    </w:lvl>
    <w:lvl w:ilvl="1" w:tplc="44090003" w:tentative="1">
      <w:start w:val="1"/>
      <w:numFmt w:val="bullet"/>
      <w:lvlText w:val="o"/>
      <w:lvlJc w:val="left"/>
      <w:pPr>
        <w:ind w:left="2291" w:hanging="360"/>
      </w:pPr>
      <w:rPr>
        <w:rFonts w:ascii="Courier New" w:hAnsi="Courier New" w:cs="Courier New" w:hint="default"/>
      </w:rPr>
    </w:lvl>
    <w:lvl w:ilvl="2" w:tplc="44090005" w:tentative="1">
      <w:start w:val="1"/>
      <w:numFmt w:val="bullet"/>
      <w:lvlText w:val=""/>
      <w:lvlJc w:val="left"/>
      <w:pPr>
        <w:ind w:left="3011" w:hanging="360"/>
      </w:pPr>
      <w:rPr>
        <w:rFonts w:ascii="Wingdings" w:hAnsi="Wingdings" w:hint="default"/>
      </w:rPr>
    </w:lvl>
    <w:lvl w:ilvl="3" w:tplc="44090001" w:tentative="1">
      <w:start w:val="1"/>
      <w:numFmt w:val="bullet"/>
      <w:lvlText w:val=""/>
      <w:lvlJc w:val="left"/>
      <w:pPr>
        <w:ind w:left="3731" w:hanging="360"/>
      </w:pPr>
      <w:rPr>
        <w:rFonts w:ascii="Symbol" w:hAnsi="Symbol" w:hint="default"/>
      </w:rPr>
    </w:lvl>
    <w:lvl w:ilvl="4" w:tplc="44090003" w:tentative="1">
      <w:start w:val="1"/>
      <w:numFmt w:val="bullet"/>
      <w:lvlText w:val="o"/>
      <w:lvlJc w:val="left"/>
      <w:pPr>
        <w:ind w:left="4451" w:hanging="360"/>
      </w:pPr>
      <w:rPr>
        <w:rFonts w:ascii="Courier New" w:hAnsi="Courier New" w:cs="Courier New" w:hint="default"/>
      </w:rPr>
    </w:lvl>
    <w:lvl w:ilvl="5" w:tplc="44090005" w:tentative="1">
      <w:start w:val="1"/>
      <w:numFmt w:val="bullet"/>
      <w:lvlText w:val=""/>
      <w:lvlJc w:val="left"/>
      <w:pPr>
        <w:ind w:left="5171" w:hanging="360"/>
      </w:pPr>
      <w:rPr>
        <w:rFonts w:ascii="Wingdings" w:hAnsi="Wingdings" w:hint="default"/>
      </w:rPr>
    </w:lvl>
    <w:lvl w:ilvl="6" w:tplc="44090001" w:tentative="1">
      <w:start w:val="1"/>
      <w:numFmt w:val="bullet"/>
      <w:lvlText w:val=""/>
      <w:lvlJc w:val="left"/>
      <w:pPr>
        <w:ind w:left="5891" w:hanging="360"/>
      </w:pPr>
      <w:rPr>
        <w:rFonts w:ascii="Symbol" w:hAnsi="Symbol" w:hint="default"/>
      </w:rPr>
    </w:lvl>
    <w:lvl w:ilvl="7" w:tplc="44090003" w:tentative="1">
      <w:start w:val="1"/>
      <w:numFmt w:val="bullet"/>
      <w:lvlText w:val="o"/>
      <w:lvlJc w:val="left"/>
      <w:pPr>
        <w:ind w:left="6611" w:hanging="360"/>
      </w:pPr>
      <w:rPr>
        <w:rFonts w:ascii="Courier New" w:hAnsi="Courier New" w:cs="Courier New" w:hint="default"/>
      </w:rPr>
    </w:lvl>
    <w:lvl w:ilvl="8" w:tplc="44090005" w:tentative="1">
      <w:start w:val="1"/>
      <w:numFmt w:val="bullet"/>
      <w:lvlText w:val=""/>
      <w:lvlJc w:val="left"/>
      <w:pPr>
        <w:ind w:left="7331" w:hanging="360"/>
      </w:pPr>
      <w:rPr>
        <w:rFonts w:ascii="Wingdings" w:hAnsi="Wingdings" w:hint="default"/>
      </w:rPr>
    </w:lvl>
  </w:abstractNum>
  <w:abstractNum w:abstractNumId="16" w15:restartNumberingAfterBreak="0">
    <w:nsid w:val="5C54446E"/>
    <w:multiLevelType w:val="hybridMultilevel"/>
    <w:tmpl w:val="B114C70A"/>
    <w:lvl w:ilvl="0" w:tplc="2C46D2C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B16CAE"/>
    <w:multiLevelType w:val="multilevel"/>
    <w:tmpl w:val="F3745AE6"/>
    <w:lvl w:ilvl="0">
      <w:start w:val="1"/>
      <w:numFmt w:val="decimal"/>
      <w:suff w:val="space"/>
      <w:lvlText w:val="%1."/>
      <w:lvlJc w:val="left"/>
      <w:pPr>
        <w:ind w:left="360" w:hanging="360"/>
      </w:pPr>
      <w:rPr>
        <w:rFonts w:hint="default"/>
        <w:sz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EF35B5E"/>
    <w:multiLevelType w:val="multilevel"/>
    <w:tmpl w:val="E05CEE00"/>
    <w:styleLink w:val="AEJListStyle"/>
    <w:lvl w:ilvl="0">
      <w:start w:val="1"/>
      <w:numFmt w:val="decimal"/>
      <w:lvlText w:val="%1.0"/>
      <w:lvlJc w:val="left"/>
      <w:pPr>
        <w:ind w:left="36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F063528"/>
    <w:multiLevelType w:val="hybridMultilevel"/>
    <w:tmpl w:val="EF4826C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61234794"/>
    <w:multiLevelType w:val="multilevel"/>
    <w:tmpl w:val="37C86D6C"/>
    <w:lvl w:ilvl="0">
      <w:start w:val="1"/>
      <w:numFmt w:val="decimal"/>
      <w:suff w:val="space"/>
      <w:lvlText w:val="%1.0."/>
      <w:lvlJc w:val="left"/>
      <w:pPr>
        <w:ind w:left="357" w:hanging="357"/>
      </w:pPr>
      <w:rPr>
        <w:rFonts w:ascii="Times New Roman" w:hAnsi="Times New Roman" w:hint="default"/>
        <w:sz w:val="24"/>
      </w:rPr>
    </w:lvl>
    <w:lvl w:ilvl="1">
      <w:start w:val="1"/>
      <w:numFmt w:val="decimal"/>
      <w:lvlText w:val="%1.%2."/>
      <w:lvlJc w:val="left"/>
      <w:pPr>
        <w:ind w:left="357" w:hanging="357"/>
      </w:pPr>
      <w:rPr>
        <w:rFonts w:hint="default"/>
        <w:sz w:val="24"/>
        <w:szCs w:val="22"/>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1" w15:restartNumberingAfterBreak="0">
    <w:nsid w:val="680027D5"/>
    <w:multiLevelType w:val="hybridMultilevel"/>
    <w:tmpl w:val="B67409B6"/>
    <w:lvl w:ilvl="0" w:tplc="3466B9C8">
      <w:start w:val="1"/>
      <w:numFmt w:val="lowerRoman"/>
      <w:lvlText w:val="%1."/>
      <w:lvlJc w:val="left"/>
      <w:pPr>
        <w:ind w:left="720" w:hanging="360"/>
      </w:pPr>
      <w:rPr>
        <w:rFonts w:ascii="Times New Roman Bold" w:hAnsi="Times New Roman Bold" w:hint="default"/>
        <w:b/>
        <w:i w:val="0"/>
        <w:sz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6D19281B"/>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6F224741"/>
    <w:multiLevelType w:val="hybridMultilevel"/>
    <w:tmpl w:val="9B48926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706A5ADE"/>
    <w:multiLevelType w:val="hybridMultilevel"/>
    <w:tmpl w:val="61661448"/>
    <w:lvl w:ilvl="0" w:tplc="4409000F">
      <w:start w:val="1"/>
      <w:numFmt w:val="decimal"/>
      <w:lvlText w:val="%1."/>
      <w:lvlJc w:val="left"/>
      <w:pPr>
        <w:ind w:left="1571" w:hanging="360"/>
      </w:pPr>
    </w:lvl>
    <w:lvl w:ilvl="1" w:tplc="44090019" w:tentative="1">
      <w:start w:val="1"/>
      <w:numFmt w:val="lowerLetter"/>
      <w:lvlText w:val="%2."/>
      <w:lvlJc w:val="left"/>
      <w:pPr>
        <w:ind w:left="2291" w:hanging="360"/>
      </w:pPr>
    </w:lvl>
    <w:lvl w:ilvl="2" w:tplc="4409001B" w:tentative="1">
      <w:start w:val="1"/>
      <w:numFmt w:val="lowerRoman"/>
      <w:lvlText w:val="%3."/>
      <w:lvlJc w:val="right"/>
      <w:pPr>
        <w:ind w:left="3011" w:hanging="180"/>
      </w:pPr>
    </w:lvl>
    <w:lvl w:ilvl="3" w:tplc="4409000F" w:tentative="1">
      <w:start w:val="1"/>
      <w:numFmt w:val="decimal"/>
      <w:lvlText w:val="%4."/>
      <w:lvlJc w:val="left"/>
      <w:pPr>
        <w:ind w:left="3731" w:hanging="360"/>
      </w:pPr>
    </w:lvl>
    <w:lvl w:ilvl="4" w:tplc="44090019" w:tentative="1">
      <w:start w:val="1"/>
      <w:numFmt w:val="lowerLetter"/>
      <w:lvlText w:val="%5."/>
      <w:lvlJc w:val="left"/>
      <w:pPr>
        <w:ind w:left="4451" w:hanging="360"/>
      </w:pPr>
    </w:lvl>
    <w:lvl w:ilvl="5" w:tplc="4409001B" w:tentative="1">
      <w:start w:val="1"/>
      <w:numFmt w:val="lowerRoman"/>
      <w:lvlText w:val="%6."/>
      <w:lvlJc w:val="right"/>
      <w:pPr>
        <w:ind w:left="5171" w:hanging="180"/>
      </w:pPr>
    </w:lvl>
    <w:lvl w:ilvl="6" w:tplc="4409000F" w:tentative="1">
      <w:start w:val="1"/>
      <w:numFmt w:val="decimal"/>
      <w:lvlText w:val="%7."/>
      <w:lvlJc w:val="left"/>
      <w:pPr>
        <w:ind w:left="5891" w:hanging="360"/>
      </w:pPr>
    </w:lvl>
    <w:lvl w:ilvl="7" w:tplc="44090019" w:tentative="1">
      <w:start w:val="1"/>
      <w:numFmt w:val="lowerLetter"/>
      <w:lvlText w:val="%8."/>
      <w:lvlJc w:val="left"/>
      <w:pPr>
        <w:ind w:left="6611" w:hanging="360"/>
      </w:pPr>
    </w:lvl>
    <w:lvl w:ilvl="8" w:tplc="4409001B" w:tentative="1">
      <w:start w:val="1"/>
      <w:numFmt w:val="lowerRoman"/>
      <w:lvlText w:val="%9."/>
      <w:lvlJc w:val="right"/>
      <w:pPr>
        <w:ind w:left="7331" w:hanging="180"/>
      </w:pPr>
    </w:lvl>
  </w:abstractNum>
  <w:abstractNum w:abstractNumId="25" w15:restartNumberingAfterBreak="0">
    <w:nsid w:val="728115A7"/>
    <w:multiLevelType w:val="hybridMultilevel"/>
    <w:tmpl w:val="07E4128E"/>
    <w:lvl w:ilvl="0" w:tplc="5816B8CA">
      <w:start w:val="1"/>
      <w:numFmt w:val="decimal"/>
      <w:lvlText w:val="%1."/>
      <w:lvlJc w:val="left"/>
      <w:pPr>
        <w:ind w:left="720" w:hanging="360"/>
      </w:pPr>
      <w:rPr>
        <w:rFonts w:ascii="Times" w:hAnsi="Times" w:hint="default"/>
        <w:b w:val="0"/>
        <w:i w:val="0"/>
        <w:sz w:val="18"/>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958492876">
    <w:abstractNumId w:val="1"/>
  </w:num>
  <w:num w:numId="2" w16cid:durableId="1157191490">
    <w:abstractNumId w:val="8"/>
  </w:num>
  <w:num w:numId="3" w16cid:durableId="1973903572">
    <w:abstractNumId w:val="12"/>
  </w:num>
  <w:num w:numId="4" w16cid:durableId="1377656732">
    <w:abstractNumId w:val="4"/>
  </w:num>
  <w:num w:numId="5" w16cid:durableId="1629700282">
    <w:abstractNumId w:val="17"/>
  </w:num>
  <w:num w:numId="6" w16cid:durableId="1972511717">
    <w:abstractNumId w:val="4"/>
  </w:num>
  <w:num w:numId="7" w16cid:durableId="1074618790">
    <w:abstractNumId w:val="4"/>
  </w:num>
  <w:num w:numId="8" w16cid:durableId="2088647338">
    <w:abstractNumId w:val="18"/>
  </w:num>
  <w:num w:numId="9" w16cid:durableId="966550097">
    <w:abstractNumId w:val="20"/>
  </w:num>
  <w:num w:numId="10" w16cid:durableId="87317728">
    <w:abstractNumId w:val="14"/>
  </w:num>
  <w:num w:numId="11" w16cid:durableId="1059596021">
    <w:abstractNumId w:val="8"/>
  </w:num>
  <w:num w:numId="12" w16cid:durableId="1157309690">
    <w:abstractNumId w:val="12"/>
  </w:num>
  <w:num w:numId="13" w16cid:durableId="941839021">
    <w:abstractNumId w:val="20"/>
  </w:num>
  <w:num w:numId="14" w16cid:durableId="113404138">
    <w:abstractNumId w:val="20"/>
  </w:num>
  <w:num w:numId="15" w16cid:durableId="1305042168">
    <w:abstractNumId w:val="13"/>
  </w:num>
  <w:num w:numId="16" w16cid:durableId="1375420189">
    <w:abstractNumId w:val="22"/>
  </w:num>
  <w:num w:numId="17" w16cid:durableId="903565049">
    <w:abstractNumId w:val="25"/>
  </w:num>
  <w:num w:numId="18" w16cid:durableId="1347439068">
    <w:abstractNumId w:val="10"/>
  </w:num>
  <w:num w:numId="19" w16cid:durableId="1937637434">
    <w:abstractNumId w:val="21"/>
  </w:num>
  <w:num w:numId="20" w16cid:durableId="416053331">
    <w:abstractNumId w:val="11"/>
  </w:num>
  <w:num w:numId="21" w16cid:durableId="989797162">
    <w:abstractNumId w:val="19"/>
  </w:num>
  <w:num w:numId="22" w16cid:durableId="1631011722">
    <w:abstractNumId w:val="16"/>
  </w:num>
  <w:num w:numId="23" w16cid:durableId="831062429">
    <w:abstractNumId w:val="0"/>
  </w:num>
  <w:num w:numId="24" w16cid:durableId="647588582">
    <w:abstractNumId w:val="7"/>
  </w:num>
  <w:num w:numId="25" w16cid:durableId="777331201">
    <w:abstractNumId w:val="5"/>
  </w:num>
  <w:num w:numId="26" w16cid:durableId="1874226857">
    <w:abstractNumId w:val="3"/>
  </w:num>
  <w:num w:numId="27" w16cid:durableId="1417171196">
    <w:abstractNumId w:val="2"/>
  </w:num>
  <w:num w:numId="28" w16cid:durableId="1032805980">
    <w:abstractNumId w:val="6"/>
  </w:num>
  <w:num w:numId="29" w16cid:durableId="1856649048">
    <w:abstractNumId w:val="23"/>
  </w:num>
  <w:num w:numId="30" w16cid:durableId="791169287">
    <w:abstractNumId w:val="9"/>
  </w:num>
  <w:num w:numId="31" w16cid:durableId="1194611395">
    <w:abstractNumId w:val="15"/>
  </w:num>
  <w:num w:numId="32" w16cid:durableId="25953336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1E"/>
    <w:rsid w:val="00001CDF"/>
    <w:rsid w:val="000221B5"/>
    <w:rsid w:val="00025417"/>
    <w:rsid w:val="000278A5"/>
    <w:rsid w:val="00032365"/>
    <w:rsid w:val="00035C16"/>
    <w:rsid w:val="00036163"/>
    <w:rsid w:val="00053E0B"/>
    <w:rsid w:val="00053E2F"/>
    <w:rsid w:val="00066F3B"/>
    <w:rsid w:val="00067579"/>
    <w:rsid w:val="00072A09"/>
    <w:rsid w:val="000815C2"/>
    <w:rsid w:val="0009131D"/>
    <w:rsid w:val="000918A9"/>
    <w:rsid w:val="00095F85"/>
    <w:rsid w:val="00096BC2"/>
    <w:rsid w:val="00096E0E"/>
    <w:rsid w:val="00097BEC"/>
    <w:rsid w:val="000B247A"/>
    <w:rsid w:val="000B565A"/>
    <w:rsid w:val="000C35FD"/>
    <w:rsid w:val="000D1919"/>
    <w:rsid w:val="000E2B51"/>
    <w:rsid w:val="00100B27"/>
    <w:rsid w:val="00114435"/>
    <w:rsid w:val="00116B6A"/>
    <w:rsid w:val="00135AE8"/>
    <w:rsid w:val="00136C2D"/>
    <w:rsid w:val="00145FA9"/>
    <w:rsid w:val="00147960"/>
    <w:rsid w:val="00150CCA"/>
    <w:rsid w:val="00155A6D"/>
    <w:rsid w:val="001564DC"/>
    <w:rsid w:val="00164A12"/>
    <w:rsid w:val="001717BC"/>
    <w:rsid w:val="001766C7"/>
    <w:rsid w:val="00177EED"/>
    <w:rsid w:val="001844E9"/>
    <w:rsid w:val="00184F67"/>
    <w:rsid w:val="00192A76"/>
    <w:rsid w:val="001946E7"/>
    <w:rsid w:val="001948FD"/>
    <w:rsid w:val="001B0298"/>
    <w:rsid w:val="001B7752"/>
    <w:rsid w:val="001C09C8"/>
    <w:rsid w:val="001E213E"/>
    <w:rsid w:val="001E4C75"/>
    <w:rsid w:val="001E716D"/>
    <w:rsid w:val="001E7D30"/>
    <w:rsid w:val="001F0321"/>
    <w:rsid w:val="001F07B2"/>
    <w:rsid w:val="001F48AA"/>
    <w:rsid w:val="00200709"/>
    <w:rsid w:val="002077DD"/>
    <w:rsid w:val="0021370D"/>
    <w:rsid w:val="002175E1"/>
    <w:rsid w:val="00217CE6"/>
    <w:rsid w:val="00235E5D"/>
    <w:rsid w:val="0025003E"/>
    <w:rsid w:val="00250C8D"/>
    <w:rsid w:val="0025208B"/>
    <w:rsid w:val="00257872"/>
    <w:rsid w:val="00261D13"/>
    <w:rsid w:val="00267BC1"/>
    <w:rsid w:val="002735BD"/>
    <w:rsid w:val="002740A1"/>
    <w:rsid w:val="00275534"/>
    <w:rsid w:val="00276EA0"/>
    <w:rsid w:val="00282520"/>
    <w:rsid w:val="00291E07"/>
    <w:rsid w:val="002A08C4"/>
    <w:rsid w:val="002A77F1"/>
    <w:rsid w:val="002A79BC"/>
    <w:rsid w:val="002B1FE7"/>
    <w:rsid w:val="002B216C"/>
    <w:rsid w:val="002B4188"/>
    <w:rsid w:val="002B4359"/>
    <w:rsid w:val="002B76AA"/>
    <w:rsid w:val="002C42D1"/>
    <w:rsid w:val="002C48F8"/>
    <w:rsid w:val="002D1697"/>
    <w:rsid w:val="002E2D37"/>
    <w:rsid w:val="002F0123"/>
    <w:rsid w:val="002F5D29"/>
    <w:rsid w:val="00303D5B"/>
    <w:rsid w:val="00304138"/>
    <w:rsid w:val="00314261"/>
    <w:rsid w:val="00326A0B"/>
    <w:rsid w:val="00337298"/>
    <w:rsid w:val="0035011E"/>
    <w:rsid w:val="00351F03"/>
    <w:rsid w:val="003533B3"/>
    <w:rsid w:val="003538FD"/>
    <w:rsid w:val="0035402C"/>
    <w:rsid w:val="00363BEF"/>
    <w:rsid w:val="0036479F"/>
    <w:rsid w:val="00364BBC"/>
    <w:rsid w:val="00370420"/>
    <w:rsid w:val="00372435"/>
    <w:rsid w:val="00375D7A"/>
    <w:rsid w:val="0037625C"/>
    <w:rsid w:val="00380D42"/>
    <w:rsid w:val="003823D0"/>
    <w:rsid w:val="00384E71"/>
    <w:rsid w:val="00386F2A"/>
    <w:rsid w:val="0038736A"/>
    <w:rsid w:val="003976E9"/>
    <w:rsid w:val="003A019D"/>
    <w:rsid w:val="003A1EE7"/>
    <w:rsid w:val="003A49D3"/>
    <w:rsid w:val="003A61ED"/>
    <w:rsid w:val="003B03E6"/>
    <w:rsid w:val="003C5F54"/>
    <w:rsid w:val="003C684F"/>
    <w:rsid w:val="003D09A8"/>
    <w:rsid w:val="003E7435"/>
    <w:rsid w:val="003F224E"/>
    <w:rsid w:val="003F3CB9"/>
    <w:rsid w:val="003F769C"/>
    <w:rsid w:val="00401227"/>
    <w:rsid w:val="00403A21"/>
    <w:rsid w:val="00406F9C"/>
    <w:rsid w:val="004216A0"/>
    <w:rsid w:val="004242FC"/>
    <w:rsid w:val="004262A0"/>
    <w:rsid w:val="00433D40"/>
    <w:rsid w:val="0043501B"/>
    <w:rsid w:val="0044278E"/>
    <w:rsid w:val="0044283D"/>
    <w:rsid w:val="004457E1"/>
    <w:rsid w:val="00451F49"/>
    <w:rsid w:val="0045213F"/>
    <w:rsid w:val="0045714B"/>
    <w:rsid w:val="00457E67"/>
    <w:rsid w:val="00463269"/>
    <w:rsid w:val="004639B7"/>
    <w:rsid w:val="00463EE0"/>
    <w:rsid w:val="00465686"/>
    <w:rsid w:val="004668EE"/>
    <w:rsid w:val="00477822"/>
    <w:rsid w:val="00482470"/>
    <w:rsid w:val="00483713"/>
    <w:rsid w:val="00483954"/>
    <w:rsid w:val="00486233"/>
    <w:rsid w:val="00495539"/>
    <w:rsid w:val="00496827"/>
    <w:rsid w:val="00496EDF"/>
    <w:rsid w:val="00497D4C"/>
    <w:rsid w:val="004A159D"/>
    <w:rsid w:val="004A2399"/>
    <w:rsid w:val="004A39F7"/>
    <w:rsid w:val="004A5082"/>
    <w:rsid w:val="004A58A2"/>
    <w:rsid w:val="004B3A04"/>
    <w:rsid w:val="004B3F24"/>
    <w:rsid w:val="004B7346"/>
    <w:rsid w:val="004B7DC7"/>
    <w:rsid w:val="004C07B2"/>
    <w:rsid w:val="004C7128"/>
    <w:rsid w:val="004D1BA7"/>
    <w:rsid w:val="004E052E"/>
    <w:rsid w:val="004E18EB"/>
    <w:rsid w:val="004E3C0E"/>
    <w:rsid w:val="004F024E"/>
    <w:rsid w:val="004F139F"/>
    <w:rsid w:val="004F3560"/>
    <w:rsid w:val="004F4350"/>
    <w:rsid w:val="004F4846"/>
    <w:rsid w:val="004F4E11"/>
    <w:rsid w:val="004F711F"/>
    <w:rsid w:val="004F7932"/>
    <w:rsid w:val="00501385"/>
    <w:rsid w:val="00502ACC"/>
    <w:rsid w:val="00521C98"/>
    <w:rsid w:val="0052245D"/>
    <w:rsid w:val="00534C8E"/>
    <w:rsid w:val="0054251B"/>
    <w:rsid w:val="005430F0"/>
    <w:rsid w:val="0055468A"/>
    <w:rsid w:val="005617C4"/>
    <w:rsid w:val="00561C42"/>
    <w:rsid w:val="00562936"/>
    <w:rsid w:val="00567827"/>
    <w:rsid w:val="0057275F"/>
    <w:rsid w:val="0058746C"/>
    <w:rsid w:val="005A59BC"/>
    <w:rsid w:val="005B6E9C"/>
    <w:rsid w:val="005D2BD1"/>
    <w:rsid w:val="005D31D0"/>
    <w:rsid w:val="005D4E19"/>
    <w:rsid w:val="005E1348"/>
    <w:rsid w:val="005E5C8F"/>
    <w:rsid w:val="005E7260"/>
    <w:rsid w:val="005F0336"/>
    <w:rsid w:val="005F4839"/>
    <w:rsid w:val="00600EB8"/>
    <w:rsid w:val="00603FF7"/>
    <w:rsid w:val="00604F2C"/>
    <w:rsid w:val="0060518E"/>
    <w:rsid w:val="006277AF"/>
    <w:rsid w:val="006422A1"/>
    <w:rsid w:val="00651B60"/>
    <w:rsid w:val="00666650"/>
    <w:rsid w:val="006666B1"/>
    <w:rsid w:val="006847D2"/>
    <w:rsid w:val="00692DD4"/>
    <w:rsid w:val="0069369C"/>
    <w:rsid w:val="006958AD"/>
    <w:rsid w:val="00696D1A"/>
    <w:rsid w:val="006A418E"/>
    <w:rsid w:val="006A7FEB"/>
    <w:rsid w:val="006B79C4"/>
    <w:rsid w:val="006C02B6"/>
    <w:rsid w:val="006C55DE"/>
    <w:rsid w:val="006D1ADC"/>
    <w:rsid w:val="006D2E43"/>
    <w:rsid w:val="006D6F53"/>
    <w:rsid w:val="006E0EA4"/>
    <w:rsid w:val="006E1F36"/>
    <w:rsid w:val="006E1FDE"/>
    <w:rsid w:val="006E42ED"/>
    <w:rsid w:val="006E4EDA"/>
    <w:rsid w:val="006E6844"/>
    <w:rsid w:val="006F09FF"/>
    <w:rsid w:val="006F107F"/>
    <w:rsid w:val="006F18BF"/>
    <w:rsid w:val="006F2C52"/>
    <w:rsid w:val="006F3130"/>
    <w:rsid w:val="006F3867"/>
    <w:rsid w:val="006F41E3"/>
    <w:rsid w:val="006F6BD4"/>
    <w:rsid w:val="007034F7"/>
    <w:rsid w:val="00704AD7"/>
    <w:rsid w:val="00711F4C"/>
    <w:rsid w:val="007149F2"/>
    <w:rsid w:val="00720236"/>
    <w:rsid w:val="007264FE"/>
    <w:rsid w:val="007302DA"/>
    <w:rsid w:val="00736DD3"/>
    <w:rsid w:val="0074588B"/>
    <w:rsid w:val="00750A61"/>
    <w:rsid w:val="0076059E"/>
    <w:rsid w:val="00765A1E"/>
    <w:rsid w:val="007736DA"/>
    <w:rsid w:val="00777621"/>
    <w:rsid w:val="007816D6"/>
    <w:rsid w:val="0078419B"/>
    <w:rsid w:val="0079569F"/>
    <w:rsid w:val="007A085B"/>
    <w:rsid w:val="007A4A52"/>
    <w:rsid w:val="007A5A0B"/>
    <w:rsid w:val="007A7B82"/>
    <w:rsid w:val="007B1327"/>
    <w:rsid w:val="007B5C46"/>
    <w:rsid w:val="007C03F1"/>
    <w:rsid w:val="007C1262"/>
    <w:rsid w:val="007C27F9"/>
    <w:rsid w:val="007C3E71"/>
    <w:rsid w:val="007D2E6C"/>
    <w:rsid w:val="007E2DF9"/>
    <w:rsid w:val="007E4540"/>
    <w:rsid w:val="007E77D1"/>
    <w:rsid w:val="007F11DF"/>
    <w:rsid w:val="007F1A90"/>
    <w:rsid w:val="007F22F5"/>
    <w:rsid w:val="008064E2"/>
    <w:rsid w:val="00806CA5"/>
    <w:rsid w:val="00807EA4"/>
    <w:rsid w:val="00812E69"/>
    <w:rsid w:val="00817EB8"/>
    <w:rsid w:val="00820D89"/>
    <w:rsid w:val="00843113"/>
    <w:rsid w:val="00851B9E"/>
    <w:rsid w:val="008529BC"/>
    <w:rsid w:val="00855F5D"/>
    <w:rsid w:val="00856388"/>
    <w:rsid w:val="00873C7F"/>
    <w:rsid w:val="00876148"/>
    <w:rsid w:val="00880389"/>
    <w:rsid w:val="00885FE8"/>
    <w:rsid w:val="00891568"/>
    <w:rsid w:val="008932B9"/>
    <w:rsid w:val="00893CC7"/>
    <w:rsid w:val="008A1364"/>
    <w:rsid w:val="008A2F82"/>
    <w:rsid w:val="008B3400"/>
    <w:rsid w:val="008B6B86"/>
    <w:rsid w:val="008C159A"/>
    <w:rsid w:val="008C3313"/>
    <w:rsid w:val="008D2E14"/>
    <w:rsid w:val="008D7983"/>
    <w:rsid w:val="008E36C9"/>
    <w:rsid w:val="008E4814"/>
    <w:rsid w:val="008E6C90"/>
    <w:rsid w:val="008F3C30"/>
    <w:rsid w:val="00904EE9"/>
    <w:rsid w:val="00905EBE"/>
    <w:rsid w:val="00906FB1"/>
    <w:rsid w:val="0091362D"/>
    <w:rsid w:val="0092213C"/>
    <w:rsid w:val="00925A3B"/>
    <w:rsid w:val="00930C27"/>
    <w:rsid w:val="00931B32"/>
    <w:rsid w:val="00953D2E"/>
    <w:rsid w:val="00954819"/>
    <w:rsid w:val="00956A95"/>
    <w:rsid w:val="00962CBA"/>
    <w:rsid w:val="0096308E"/>
    <w:rsid w:val="00970FA9"/>
    <w:rsid w:val="00983ECF"/>
    <w:rsid w:val="00990FBC"/>
    <w:rsid w:val="00993FA8"/>
    <w:rsid w:val="009A358A"/>
    <w:rsid w:val="009A6D43"/>
    <w:rsid w:val="009B7A77"/>
    <w:rsid w:val="009C6773"/>
    <w:rsid w:val="009D1054"/>
    <w:rsid w:val="009D41BC"/>
    <w:rsid w:val="009E0960"/>
    <w:rsid w:val="009E171E"/>
    <w:rsid w:val="009F206A"/>
    <w:rsid w:val="009F2885"/>
    <w:rsid w:val="009F2938"/>
    <w:rsid w:val="009F3084"/>
    <w:rsid w:val="009F33D5"/>
    <w:rsid w:val="009F59F3"/>
    <w:rsid w:val="00A012FF"/>
    <w:rsid w:val="00A0586F"/>
    <w:rsid w:val="00A0624F"/>
    <w:rsid w:val="00A06D23"/>
    <w:rsid w:val="00A1141C"/>
    <w:rsid w:val="00A16C46"/>
    <w:rsid w:val="00A218BD"/>
    <w:rsid w:val="00A237ED"/>
    <w:rsid w:val="00A4103B"/>
    <w:rsid w:val="00A462D8"/>
    <w:rsid w:val="00A515F4"/>
    <w:rsid w:val="00A523F3"/>
    <w:rsid w:val="00A5478D"/>
    <w:rsid w:val="00A56BD0"/>
    <w:rsid w:val="00A65FF0"/>
    <w:rsid w:val="00A67572"/>
    <w:rsid w:val="00A7057F"/>
    <w:rsid w:val="00A76BA1"/>
    <w:rsid w:val="00A77BAB"/>
    <w:rsid w:val="00A87ECB"/>
    <w:rsid w:val="00A94330"/>
    <w:rsid w:val="00A9625B"/>
    <w:rsid w:val="00AA3CDB"/>
    <w:rsid w:val="00AB0B9C"/>
    <w:rsid w:val="00AB21BE"/>
    <w:rsid w:val="00AB7098"/>
    <w:rsid w:val="00AC0CA7"/>
    <w:rsid w:val="00AD0535"/>
    <w:rsid w:val="00AD09DE"/>
    <w:rsid w:val="00AD0F6D"/>
    <w:rsid w:val="00AD15A4"/>
    <w:rsid w:val="00AD2862"/>
    <w:rsid w:val="00AE3835"/>
    <w:rsid w:val="00AE723B"/>
    <w:rsid w:val="00B02D6F"/>
    <w:rsid w:val="00B12C81"/>
    <w:rsid w:val="00B202F1"/>
    <w:rsid w:val="00B26F18"/>
    <w:rsid w:val="00B3557A"/>
    <w:rsid w:val="00B4219B"/>
    <w:rsid w:val="00B50124"/>
    <w:rsid w:val="00B5110B"/>
    <w:rsid w:val="00B576B9"/>
    <w:rsid w:val="00B6053E"/>
    <w:rsid w:val="00B6509B"/>
    <w:rsid w:val="00B670CE"/>
    <w:rsid w:val="00B67470"/>
    <w:rsid w:val="00B7669D"/>
    <w:rsid w:val="00B80E73"/>
    <w:rsid w:val="00B838F4"/>
    <w:rsid w:val="00B83DCD"/>
    <w:rsid w:val="00B924A4"/>
    <w:rsid w:val="00B97D2C"/>
    <w:rsid w:val="00BA0746"/>
    <w:rsid w:val="00BA6879"/>
    <w:rsid w:val="00BB2C69"/>
    <w:rsid w:val="00BB4CC2"/>
    <w:rsid w:val="00BB77E3"/>
    <w:rsid w:val="00BC192C"/>
    <w:rsid w:val="00BC38A1"/>
    <w:rsid w:val="00BC3A57"/>
    <w:rsid w:val="00BD0FD0"/>
    <w:rsid w:val="00BD220A"/>
    <w:rsid w:val="00BE02D5"/>
    <w:rsid w:val="00BE4BB9"/>
    <w:rsid w:val="00BE5471"/>
    <w:rsid w:val="00BF2631"/>
    <w:rsid w:val="00BF35EA"/>
    <w:rsid w:val="00C0103A"/>
    <w:rsid w:val="00C019B9"/>
    <w:rsid w:val="00C11D58"/>
    <w:rsid w:val="00C15ACE"/>
    <w:rsid w:val="00C217C7"/>
    <w:rsid w:val="00C21FF2"/>
    <w:rsid w:val="00C24F5A"/>
    <w:rsid w:val="00C31BE7"/>
    <w:rsid w:val="00C33AD2"/>
    <w:rsid w:val="00C33EA6"/>
    <w:rsid w:val="00C35B04"/>
    <w:rsid w:val="00C36038"/>
    <w:rsid w:val="00C360B7"/>
    <w:rsid w:val="00C3722A"/>
    <w:rsid w:val="00C40E7F"/>
    <w:rsid w:val="00C458D6"/>
    <w:rsid w:val="00C521AE"/>
    <w:rsid w:val="00C601D2"/>
    <w:rsid w:val="00C70253"/>
    <w:rsid w:val="00C70741"/>
    <w:rsid w:val="00C765CD"/>
    <w:rsid w:val="00C77C32"/>
    <w:rsid w:val="00C857BA"/>
    <w:rsid w:val="00C90ABC"/>
    <w:rsid w:val="00CB1AFA"/>
    <w:rsid w:val="00CB44B9"/>
    <w:rsid w:val="00CB4551"/>
    <w:rsid w:val="00CC0BA0"/>
    <w:rsid w:val="00CD3105"/>
    <w:rsid w:val="00CE1256"/>
    <w:rsid w:val="00CE27D7"/>
    <w:rsid w:val="00CF33EC"/>
    <w:rsid w:val="00D074A4"/>
    <w:rsid w:val="00D12269"/>
    <w:rsid w:val="00D1483C"/>
    <w:rsid w:val="00D23826"/>
    <w:rsid w:val="00D334EC"/>
    <w:rsid w:val="00D357C8"/>
    <w:rsid w:val="00D44E56"/>
    <w:rsid w:val="00D519FA"/>
    <w:rsid w:val="00D54548"/>
    <w:rsid w:val="00D60028"/>
    <w:rsid w:val="00D67943"/>
    <w:rsid w:val="00D67A00"/>
    <w:rsid w:val="00D754F7"/>
    <w:rsid w:val="00D770E6"/>
    <w:rsid w:val="00D805BF"/>
    <w:rsid w:val="00D82506"/>
    <w:rsid w:val="00D82938"/>
    <w:rsid w:val="00D84273"/>
    <w:rsid w:val="00D87D66"/>
    <w:rsid w:val="00D95FC2"/>
    <w:rsid w:val="00D96F82"/>
    <w:rsid w:val="00DA110F"/>
    <w:rsid w:val="00DA2000"/>
    <w:rsid w:val="00DA6417"/>
    <w:rsid w:val="00DC35FD"/>
    <w:rsid w:val="00DC36DC"/>
    <w:rsid w:val="00DC37ED"/>
    <w:rsid w:val="00DC55A6"/>
    <w:rsid w:val="00DD0CD5"/>
    <w:rsid w:val="00DE5BFD"/>
    <w:rsid w:val="00DF4327"/>
    <w:rsid w:val="00DF50E2"/>
    <w:rsid w:val="00DF538C"/>
    <w:rsid w:val="00DF62FB"/>
    <w:rsid w:val="00E065C2"/>
    <w:rsid w:val="00E07561"/>
    <w:rsid w:val="00E17D60"/>
    <w:rsid w:val="00E30F69"/>
    <w:rsid w:val="00E33BFC"/>
    <w:rsid w:val="00E36A26"/>
    <w:rsid w:val="00E40241"/>
    <w:rsid w:val="00E422A7"/>
    <w:rsid w:val="00E42696"/>
    <w:rsid w:val="00E44542"/>
    <w:rsid w:val="00E47D2F"/>
    <w:rsid w:val="00E53150"/>
    <w:rsid w:val="00E668E8"/>
    <w:rsid w:val="00E766BB"/>
    <w:rsid w:val="00E80CF6"/>
    <w:rsid w:val="00E8148E"/>
    <w:rsid w:val="00E8302B"/>
    <w:rsid w:val="00E86020"/>
    <w:rsid w:val="00E9337F"/>
    <w:rsid w:val="00E93844"/>
    <w:rsid w:val="00EA0521"/>
    <w:rsid w:val="00EA2A3E"/>
    <w:rsid w:val="00EA2F0E"/>
    <w:rsid w:val="00EA76D9"/>
    <w:rsid w:val="00EB73EB"/>
    <w:rsid w:val="00EC553F"/>
    <w:rsid w:val="00ED0174"/>
    <w:rsid w:val="00ED03EB"/>
    <w:rsid w:val="00EE6742"/>
    <w:rsid w:val="00EE78FA"/>
    <w:rsid w:val="00EF3B30"/>
    <w:rsid w:val="00EF5C6F"/>
    <w:rsid w:val="00F0508A"/>
    <w:rsid w:val="00F16DA9"/>
    <w:rsid w:val="00F23E77"/>
    <w:rsid w:val="00F26D3F"/>
    <w:rsid w:val="00F26D5A"/>
    <w:rsid w:val="00F31A45"/>
    <w:rsid w:val="00F33E39"/>
    <w:rsid w:val="00F36FEA"/>
    <w:rsid w:val="00F44364"/>
    <w:rsid w:val="00F44419"/>
    <w:rsid w:val="00F504DE"/>
    <w:rsid w:val="00F50DBD"/>
    <w:rsid w:val="00F53F49"/>
    <w:rsid w:val="00F55276"/>
    <w:rsid w:val="00F56C73"/>
    <w:rsid w:val="00F61388"/>
    <w:rsid w:val="00F615BA"/>
    <w:rsid w:val="00F6187B"/>
    <w:rsid w:val="00F62862"/>
    <w:rsid w:val="00F64A0F"/>
    <w:rsid w:val="00F659D7"/>
    <w:rsid w:val="00F66057"/>
    <w:rsid w:val="00F6614F"/>
    <w:rsid w:val="00F67A10"/>
    <w:rsid w:val="00F708CF"/>
    <w:rsid w:val="00F74AE0"/>
    <w:rsid w:val="00F777BB"/>
    <w:rsid w:val="00F8298D"/>
    <w:rsid w:val="00F86AD7"/>
    <w:rsid w:val="00F91D50"/>
    <w:rsid w:val="00F93BC9"/>
    <w:rsid w:val="00F95688"/>
    <w:rsid w:val="00F96E03"/>
    <w:rsid w:val="00F9767C"/>
    <w:rsid w:val="00FA0F40"/>
    <w:rsid w:val="00FA1B0B"/>
    <w:rsid w:val="00FB2B60"/>
    <w:rsid w:val="00FB3837"/>
    <w:rsid w:val="00FB7B1D"/>
    <w:rsid w:val="00FC0707"/>
    <w:rsid w:val="00FC090F"/>
    <w:rsid w:val="00FD40A1"/>
    <w:rsid w:val="00FE21FC"/>
    <w:rsid w:val="00FE4064"/>
    <w:rsid w:val="00FE5FAB"/>
    <w:rsid w:val="00FE67A1"/>
    <w:rsid w:val="00FF5A8A"/>
    <w:rsid w:val="00FF625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24250"/>
  <w15:chartTrackingRefBased/>
  <w15:docId w15:val="{0F33DA18-8F33-47F9-8457-EBA77696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lsdException w:name="heading 7" w:semiHidden="1" w:uiPriority="9"/>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1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uiPriority="0"/>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4F7932"/>
    <w:pPr>
      <w:spacing w:after="0" w:line="240" w:lineRule="auto"/>
    </w:pPr>
    <w:rPr>
      <w:rFonts w:ascii="Calibri" w:eastAsia="Calibri" w:hAnsi="Calibri" w:cs="Calibri"/>
      <w:sz w:val="24"/>
      <w:szCs w:val="24"/>
      <w:lang w:val="en-GB" w:eastAsia="en-GB"/>
    </w:rPr>
  </w:style>
  <w:style w:type="paragraph" w:styleId="Heading2">
    <w:name w:val="heading 2"/>
    <w:aliases w:val="UiTM2"/>
    <w:basedOn w:val="Normal"/>
    <w:next w:val="Normal"/>
    <w:link w:val="Heading2Char"/>
    <w:autoRedefine/>
    <w:uiPriority w:val="9"/>
    <w:rsid w:val="006E42ED"/>
    <w:pPr>
      <w:keepNext/>
      <w:spacing w:afterLines="100" w:after="100" w:line="360" w:lineRule="auto"/>
      <w:ind w:left="864" w:hanging="720"/>
      <w:jc w:val="both"/>
      <w:outlineLvl w:val="1"/>
    </w:pPr>
    <w:rPr>
      <w:rFonts w:ascii="Times New Roman Bold" w:eastAsia="DengXian Light" w:hAnsi="Times New Roman Bold" w:cs="Times New Roman"/>
      <w:b/>
      <w:bCs/>
      <w:lang w:eastAsia="en-US"/>
    </w:rPr>
  </w:style>
  <w:style w:type="paragraph" w:styleId="Heading3">
    <w:name w:val="heading 3"/>
    <w:basedOn w:val="Normal"/>
    <w:next w:val="Normal"/>
    <w:link w:val="Heading3Char"/>
    <w:uiPriority w:val="9"/>
    <w:semiHidden/>
    <w:qFormat/>
    <w:rsid w:val="00C11D58"/>
    <w:pPr>
      <w:keepNext/>
      <w:keepLines/>
      <w:numPr>
        <w:ilvl w:val="2"/>
        <w:numId w:val="7"/>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qFormat/>
    <w:rsid w:val="00C11D58"/>
    <w:pPr>
      <w:keepNext/>
      <w:keepLines/>
      <w:numPr>
        <w:ilvl w:val="3"/>
        <w:numId w:val="7"/>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qFormat/>
    <w:rsid w:val="00C11D58"/>
    <w:pPr>
      <w:keepNext/>
      <w:keepLines/>
      <w:numPr>
        <w:ilvl w:val="4"/>
        <w:numId w:val="7"/>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rsid w:val="00C11D58"/>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rsid w:val="00C11D58"/>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qFormat/>
    <w:rsid w:val="00C11D58"/>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qFormat/>
    <w:rsid w:val="00C11D58"/>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JReferenceAPA">
    <w:name w:val="AEJ Reference APA"/>
    <w:basedOn w:val="Normal"/>
    <w:autoRedefine/>
    <w:qFormat/>
    <w:rsid w:val="00BC38A1"/>
    <w:pPr>
      <w:spacing w:before="200" w:line="276" w:lineRule="auto"/>
      <w:ind w:left="425" w:hanging="425"/>
      <w:jc w:val="both"/>
    </w:pPr>
    <w:rPr>
      <w:rFonts w:ascii="Times New Roman" w:hAnsi="Times New Roman" w:cs="Times New Roman"/>
      <w:sz w:val="20"/>
      <w:szCs w:val="20"/>
    </w:rPr>
  </w:style>
  <w:style w:type="paragraph" w:styleId="Header">
    <w:name w:val="header"/>
    <w:basedOn w:val="Normal"/>
    <w:link w:val="HeaderChar"/>
    <w:uiPriority w:val="99"/>
    <w:semiHidden/>
    <w:rsid w:val="00036163"/>
    <w:pPr>
      <w:tabs>
        <w:tab w:val="center" w:pos="4513"/>
        <w:tab w:val="right" w:pos="9026"/>
      </w:tabs>
    </w:pPr>
  </w:style>
  <w:style w:type="character" w:customStyle="1" w:styleId="HeaderChar">
    <w:name w:val="Header Char"/>
    <w:basedOn w:val="DefaultParagraphFont"/>
    <w:link w:val="Header"/>
    <w:uiPriority w:val="99"/>
    <w:semiHidden/>
    <w:rsid w:val="00150CCA"/>
    <w:rPr>
      <w:rFonts w:ascii="Calibri" w:eastAsia="Calibri" w:hAnsi="Calibri" w:cs="Calibri"/>
      <w:sz w:val="24"/>
      <w:szCs w:val="24"/>
      <w:lang w:val="en-GB" w:eastAsia="en-GB"/>
    </w:rPr>
  </w:style>
  <w:style w:type="paragraph" w:styleId="Footer">
    <w:name w:val="footer"/>
    <w:basedOn w:val="Normal"/>
    <w:link w:val="FooterChar"/>
    <w:uiPriority w:val="99"/>
    <w:semiHidden/>
    <w:rsid w:val="00036163"/>
    <w:pPr>
      <w:tabs>
        <w:tab w:val="center" w:pos="4513"/>
        <w:tab w:val="right" w:pos="9026"/>
      </w:tabs>
    </w:pPr>
  </w:style>
  <w:style w:type="character" w:customStyle="1" w:styleId="FooterChar">
    <w:name w:val="Footer Char"/>
    <w:basedOn w:val="DefaultParagraphFont"/>
    <w:link w:val="Footer"/>
    <w:uiPriority w:val="99"/>
    <w:semiHidden/>
    <w:rsid w:val="00150CCA"/>
    <w:rPr>
      <w:rFonts w:ascii="Calibri" w:eastAsia="Calibri" w:hAnsi="Calibri" w:cs="Calibri"/>
      <w:sz w:val="24"/>
      <w:szCs w:val="24"/>
      <w:lang w:val="en-GB" w:eastAsia="en-GB"/>
    </w:rPr>
  </w:style>
  <w:style w:type="paragraph" w:styleId="Title">
    <w:name w:val="Title"/>
    <w:basedOn w:val="Normal"/>
    <w:next w:val="Normal"/>
    <w:link w:val="TitleChar"/>
    <w:semiHidden/>
    <w:rsid w:val="00036163"/>
    <w:pPr>
      <w:pBdr>
        <w:top w:val="nil"/>
        <w:left w:val="nil"/>
        <w:bottom w:val="nil"/>
        <w:right w:val="nil"/>
        <w:between w:val="nil"/>
      </w:pBdr>
      <w:ind w:left="28"/>
    </w:pPr>
    <w:rPr>
      <w:rFonts w:ascii="Times New Roman" w:eastAsia="Times New Roman" w:hAnsi="Times New Roman" w:cs="Times New Roman"/>
      <w:b/>
      <w:color w:val="000000"/>
      <w:sz w:val="32"/>
      <w:szCs w:val="32"/>
    </w:rPr>
  </w:style>
  <w:style w:type="character" w:customStyle="1" w:styleId="TitleChar">
    <w:name w:val="Title Char"/>
    <w:basedOn w:val="DefaultParagraphFont"/>
    <w:link w:val="Title"/>
    <w:semiHidden/>
    <w:rsid w:val="00150CCA"/>
    <w:rPr>
      <w:rFonts w:ascii="Times New Roman" w:eastAsia="Times New Roman" w:hAnsi="Times New Roman" w:cs="Times New Roman"/>
      <w:b/>
      <w:color w:val="000000"/>
      <w:sz w:val="32"/>
      <w:szCs w:val="32"/>
      <w:lang w:val="en-GB" w:eastAsia="en-GB"/>
    </w:rPr>
  </w:style>
  <w:style w:type="paragraph" w:customStyle="1" w:styleId="AEJArticleTitle">
    <w:name w:val="AEJ Article Title"/>
    <w:basedOn w:val="Title"/>
    <w:qFormat/>
    <w:rsid w:val="00BC38A1"/>
    <w:pPr>
      <w:spacing w:before="120" w:after="240"/>
      <w:ind w:left="0"/>
    </w:pPr>
  </w:style>
  <w:style w:type="paragraph" w:customStyle="1" w:styleId="AEJAuthor">
    <w:name w:val="AEJ Author"/>
    <w:basedOn w:val="Normal"/>
    <w:qFormat/>
    <w:rsid w:val="00BC38A1"/>
    <w:rPr>
      <w:rFonts w:ascii="Times New Roman" w:eastAsia="Times New Roman" w:hAnsi="Times New Roman" w:cs="Times New Roman"/>
      <w:b/>
      <w:sz w:val="20"/>
      <w:szCs w:val="20"/>
    </w:rPr>
  </w:style>
  <w:style w:type="paragraph" w:customStyle="1" w:styleId="AEJAuthorOrigin">
    <w:name w:val="AEJ Author Origin"/>
    <w:basedOn w:val="Normal"/>
    <w:qFormat/>
    <w:rsid w:val="00BC38A1"/>
    <w:pPr>
      <w:ind w:left="28"/>
    </w:pPr>
    <w:rPr>
      <w:rFonts w:ascii="Times New Roman" w:eastAsia="Times New Roman" w:hAnsi="Times New Roman" w:cs="Times New Roman"/>
      <w:sz w:val="20"/>
      <w:szCs w:val="20"/>
    </w:rPr>
  </w:style>
  <w:style w:type="paragraph" w:customStyle="1" w:styleId="AEJCorrespondingAuthor">
    <w:name w:val="AEJ Corresponding Author"/>
    <w:basedOn w:val="Normal"/>
    <w:rsid w:val="00BC38A1"/>
    <w:pPr>
      <w:spacing w:before="240" w:after="240" w:line="199" w:lineRule="auto"/>
    </w:pPr>
    <w:rPr>
      <w:rFonts w:ascii="Times New Roman" w:eastAsia="Times New Roman" w:hAnsi="Times New Roman" w:cs="Times New Roman"/>
      <w:sz w:val="20"/>
      <w:szCs w:val="20"/>
    </w:rPr>
  </w:style>
  <w:style w:type="paragraph" w:styleId="NoSpacing">
    <w:name w:val="No Spacing"/>
    <w:uiPriority w:val="1"/>
    <w:semiHidden/>
    <w:qFormat/>
    <w:rsid w:val="00DC36DC"/>
    <w:pPr>
      <w:spacing w:after="0" w:line="240" w:lineRule="auto"/>
    </w:pPr>
    <w:rPr>
      <w:rFonts w:ascii="Calibri" w:eastAsia="Calibri" w:hAnsi="Calibri" w:cs="Calibri"/>
      <w:sz w:val="24"/>
      <w:szCs w:val="24"/>
      <w:lang w:val="en-GB" w:eastAsia="en-GB"/>
    </w:rPr>
  </w:style>
  <w:style w:type="paragraph" w:customStyle="1" w:styleId="AEJHypothesis">
    <w:name w:val="AEJ Hypothesis"/>
    <w:basedOn w:val="Normal"/>
    <w:link w:val="AEJHypothesisChar"/>
    <w:qFormat/>
    <w:rsid w:val="00BC38A1"/>
    <w:pPr>
      <w:spacing w:after="240" w:line="276" w:lineRule="auto"/>
      <w:ind w:left="432" w:right="432"/>
      <w:jc w:val="both"/>
    </w:pPr>
    <w:rPr>
      <w:rFonts w:ascii="Times New Roman" w:eastAsia="Times New Roman" w:hAnsi="Times New Roman" w:cs="Times New Roman"/>
      <w:b/>
      <w:sz w:val="22"/>
      <w:szCs w:val="22"/>
    </w:rPr>
  </w:style>
  <w:style w:type="paragraph" w:customStyle="1" w:styleId="AEJAbstractTitle">
    <w:name w:val="AEJ Abstract Title"/>
    <w:basedOn w:val="Normal"/>
    <w:qFormat/>
    <w:rsid w:val="00BC38A1"/>
    <w:pPr>
      <w:ind w:left="284"/>
    </w:pPr>
    <w:rPr>
      <w:rFonts w:ascii="Times New Roman" w:eastAsia="Times New Roman" w:hAnsi="Times New Roman" w:cs="Times New Roman"/>
      <w:b/>
      <w:i/>
      <w:sz w:val="20"/>
      <w:szCs w:val="20"/>
    </w:rPr>
  </w:style>
  <w:style w:type="paragraph" w:customStyle="1" w:styleId="AEJAbstractKeywords">
    <w:name w:val="AEJ Abstract Keywords"/>
    <w:basedOn w:val="Normal"/>
    <w:qFormat/>
    <w:rsid w:val="00BC38A1"/>
    <w:pPr>
      <w:ind w:left="284"/>
    </w:pPr>
    <w:rPr>
      <w:rFonts w:ascii="Times New Roman" w:eastAsia="Times New Roman" w:hAnsi="Times New Roman" w:cs="Times New Roman"/>
      <w:b/>
      <w:i/>
      <w:sz w:val="20"/>
      <w:szCs w:val="20"/>
    </w:rPr>
  </w:style>
  <w:style w:type="paragraph" w:customStyle="1" w:styleId="AEJAbstractBody">
    <w:name w:val="AEJ Abstract Body"/>
    <w:basedOn w:val="Normal"/>
    <w:qFormat/>
    <w:rsid w:val="00BC38A1"/>
    <w:pPr>
      <w:ind w:left="284" w:right="113"/>
      <w:jc w:val="both"/>
    </w:pPr>
    <w:rPr>
      <w:rFonts w:ascii="Times New Roman" w:eastAsia="Times New Roman" w:hAnsi="Times New Roman" w:cs="Times New Roman"/>
      <w:i/>
      <w:iCs/>
      <w:sz w:val="20"/>
      <w:szCs w:val="20"/>
    </w:rPr>
  </w:style>
  <w:style w:type="paragraph" w:customStyle="1" w:styleId="AEJArticleInformationTitle">
    <w:name w:val="AEJ Article Information Title"/>
    <w:basedOn w:val="Normal"/>
    <w:qFormat/>
    <w:rsid w:val="00BC38A1"/>
    <w:pPr>
      <w:jc w:val="center"/>
    </w:pPr>
    <w:rPr>
      <w:rFonts w:ascii="Times New Roman" w:eastAsia="Times New Roman" w:hAnsi="Times New Roman" w:cs="Times New Roman"/>
      <w:b/>
      <w:i/>
      <w:sz w:val="16"/>
      <w:szCs w:val="16"/>
    </w:rPr>
  </w:style>
  <w:style w:type="paragraph" w:customStyle="1" w:styleId="AEJArticleInfoDates">
    <w:name w:val="AEJ Article Info Dates"/>
    <w:basedOn w:val="Normal"/>
    <w:qFormat/>
    <w:rsid w:val="00BC38A1"/>
    <w:pPr>
      <w:ind w:left="57"/>
    </w:pPr>
    <w:rPr>
      <w:rFonts w:ascii="Times New Roman" w:eastAsia="Times New Roman" w:hAnsi="Times New Roman" w:cs="Times New Roman"/>
      <w:sz w:val="16"/>
      <w:szCs w:val="16"/>
    </w:rPr>
  </w:style>
  <w:style w:type="paragraph" w:styleId="ListParagraph">
    <w:name w:val="List Paragraph"/>
    <w:basedOn w:val="Normal"/>
    <w:uiPriority w:val="99"/>
    <w:qFormat/>
    <w:rsid w:val="009E0960"/>
    <w:pPr>
      <w:ind w:left="720"/>
      <w:contextualSpacing/>
    </w:pPr>
  </w:style>
  <w:style w:type="paragraph" w:customStyle="1" w:styleId="AEJNormal1">
    <w:name w:val="AEJ Normal 1"/>
    <w:basedOn w:val="Normal"/>
    <w:link w:val="AEJNormal1Char"/>
    <w:autoRedefine/>
    <w:qFormat/>
    <w:rsid w:val="00BA0746"/>
    <w:pPr>
      <w:tabs>
        <w:tab w:val="left" w:pos="567"/>
      </w:tabs>
      <w:spacing w:before="120" w:after="360" w:line="276" w:lineRule="auto"/>
      <w:jc w:val="both"/>
    </w:pPr>
    <w:rPr>
      <w:rFonts w:ascii="Times New Roman" w:eastAsia="Times New Roman" w:hAnsi="Times New Roman" w:cs="Times New Roman"/>
      <w:sz w:val="22"/>
      <w:szCs w:val="22"/>
      <w:lang w:eastAsia="zh-CN"/>
    </w:rPr>
  </w:style>
  <w:style w:type="paragraph" w:customStyle="1" w:styleId="AEJTableText">
    <w:name w:val="AEJ Table Text"/>
    <w:basedOn w:val="Normal"/>
    <w:qFormat/>
    <w:rsid w:val="00BC38A1"/>
    <w:pPr>
      <w:jc w:val="center"/>
    </w:pPr>
    <w:rPr>
      <w:rFonts w:ascii="Times New Roman" w:hAnsi="Times New Roman" w:cs="Times New Roman"/>
      <w:color w:val="000000"/>
      <w:sz w:val="18"/>
    </w:rPr>
  </w:style>
  <w:style w:type="paragraph" w:customStyle="1" w:styleId="AEJTableTitle">
    <w:name w:val="AEJ Table Title"/>
    <w:basedOn w:val="AEJTableText"/>
    <w:rsid w:val="00BC38A1"/>
  </w:style>
  <w:style w:type="paragraph" w:customStyle="1" w:styleId="AEJTableColumnHeading">
    <w:name w:val="AEJ Table Column Heading"/>
    <w:basedOn w:val="AEJTableText"/>
    <w:autoRedefine/>
    <w:qFormat/>
    <w:rsid w:val="00F504DE"/>
    <w:rPr>
      <w:b/>
      <w:bCs/>
      <w:szCs w:val="22"/>
      <w:lang w:val="en-MY"/>
    </w:rPr>
  </w:style>
  <w:style w:type="paragraph" w:styleId="NormalWeb">
    <w:name w:val="Normal (Web)"/>
    <w:basedOn w:val="Normal"/>
    <w:uiPriority w:val="99"/>
    <w:semiHidden/>
    <w:unhideWhenUsed/>
    <w:rsid w:val="00DC37ED"/>
    <w:pPr>
      <w:spacing w:before="100" w:beforeAutospacing="1" w:after="100" w:afterAutospacing="1"/>
    </w:pPr>
    <w:rPr>
      <w:rFonts w:ascii="Times New Roman" w:eastAsia="Times New Roman" w:hAnsi="Times New Roman" w:cs="Times New Roman"/>
      <w:lang w:val="en-MY" w:eastAsia="en-MY"/>
    </w:rPr>
  </w:style>
  <w:style w:type="paragraph" w:customStyle="1" w:styleId="AEJCreditandReferenceHeading">
    <w:name w:val="AEJ Credit and Reference Heading"/>
    <w:basedOn w:val="Normal"/>
    <w:autoRedefine/>
    <w:qFormat/>
    <w:rsid w:val="006B79C4"/>
    <w:pPr>
      <w:spacing w:before="240" w:line="276" w:lineRule="auto"/>
      <w:jc w:val="both"/>
    </w:pPr>
    <w:rPr>
      <w:rFonts w:ascii="Times New Roman" w:eastAsia="Times New Roman" w:hAnsi="Times New Roman" w:cs="Times New Roman"/>
      <w:b/>
      <w:sz w:val="22"/>
      <w:szCs w:val="22"/>
      <w:lang w:val="en-US"/>
    </w:rPr>
  </w:style>
  <w:style w:type="character" w:styleId="Hyperlink">
    <w:name w:val="Hyperlink"/>
    <w:basedOn w:val="DefaultParagraphFont"/>
    <w:uiPriority w:val="99"/>
    <w:unhideWhenUsed/>
    <w:rsid w:val="00095F85"/>
    <w:rPr>
      <w:rFonts w:ascii="Times New Roman" w:hAnsi="Times New Roman"/>
      <w:color w:val="0563C1" w:themeColor="hyperlink"/>
      <w:sz w:val="20"/>
      <w:u w:val="single"/>
    </w:rPr>
  </w:style>
  <w:style w:type="numbering" w:customStyle="1" w:styleId="AEJSectionHeadingsList">
    <w:name w:val="AEJ Section Headings List"/>
    <w:basedOn w:val="NoList"/>
    <w:uiPriority w:val="99"/>
    <w:rsid w:val="00BC38A1"/>
    <w:pPr>
      <w:numPr>
        <w:numId w:val="2"/>
      </w:numPr>
    </w:pPr>
  </w:style>
  <w:style w:type="numbering" w:customStyle="1" w:styleId="AEJStyle1">
    <w:name w:val="AEJ Style1"/>
    <w:uiPriority w:val="99"/>
    <w:rsid w:val="00BC38A1"/>
    <w:pPr>
      <w:numPr>
        <w:numId w:val="3"/>
      </w:numPr>
    </w:pPr>
  </w:style>
  <w:style w:type="paragraph" w:customStyle="1" w:styleId="AEJContributionsList">
    <w:name w:val="AEJ Contributions List"/>
    <w:basedOn w:val="Normal"/>
    <w:autoRedefine/>
    <w:qFormat/>
    <w:rsid w:val="00BC38A1"/>
    <w:pPr>
      <w:spacing w:before="120" w:line="259" w:lineRule="auto"/>
      <w:jc w:val="both"/>
    </w:pPr>
    <w:rPr>
      <w:rFonts w:ascii="Times New Roman" w:hAnsi="Times New Roman"/>
      <w:sz w:val="21"/>
      <w:lang w:val="en-US"/>
    </w:rPr>
  </w:style>
  <w:style w:type="character" w:customStyle="1" w:styleId="Heading3Char">
    <w:name w:val="Heading 3 Char"/>
    <w:basedOn w:val="DefaultParagraphFont"/>
    <w:link w:val="Heading3"/>
    <w:uiPriority w:val="9"/>
    <w:semiHidden/>
    <w:rsid w:val="00035C16"/>
    <w:rPr>
      <w:rFonts w:asciiTheme="majorHAnsi" w:eastAsiaTheme="majorEastAsia" w:hAnsiTheme="majorHAnsi" w:cstheme="majorBidi"/>
      <w:color w:val="1F3763" w:themeColor="accent1" w:themeShade="7F"/>
      <w:sz w:val="24"/>
      <w:szCs w:val="24"/>
      <w:lang w:val="en-GB" w:eastAsia="en-GB"/>
    </w:rPr>
  </w:style>
  <w:style w:type="character" w:customStyle="1" w:styleId="Heading4Char">
    <w:name w:val="Heading 4 Char"/>
    <w:basedOn w:val="DefaultParagraphFont"/>
    <w:link w:val="Heading4"/>
    <w:uiPriority w:val="9"/>
    <w:semiHidden/>
    <w:rsid w:val="00035C16"/>
    <w:rPr>
      <w:rFonts w:asciiTheme="majorHAnsi" w:eastAsiaTheme="majorEastAsia" w:hAnsiTheme="majorHAnsi" w:cstheme="majorBidi"/>
      <w:i/>
      <w:iCs/>
      <w:color w:val="2F5496" w:themeColor="accent1" w:themeShade="BF"/>
      <w:sz w:val="24"/>
      <w:szCs w:val="24"/>
      <w:lang w:val="en-GB" w:eastAsia="en-GB"/>
    </w:rPr>
  </w:style>
  <w:style w:type="character" w:customStyle="1" w:styleId="Heading5Char">
    <w:name w:val="Heading 5 Char"/>
    <w:basedOn w:val="DefaultParagraphFont"/>
    <w:link w:val="Heading5"/>
    <w:uiPriority w:val="9"/>
    <w:semiHidden/>
    <w:rsid w:val="00035C16"/>
    <w:rPr>
      <w:rFonts w:asciiTheme="majorHAnsi" w:eastAsiaTheme="majorEastAsia" w:hAnsiTheme="majorHAnsi" w:cstheme="majorBidi"/>
      <w:color w:val="2F5496" w:themeColor="accent1" w:themeShade="BF"/>
      <w:sz w:val="24"/>
      <w:szCs w:val="24"/>
      <w:lang w:val="en-GB" w:eastAsia="en-GB"/>
    </w:rPr>
  </w:style>
  <w:style w:type="character" w:customStyle="1" w:styleId="Heading6Char">
    <w:name w:val="Heading 6 Char"/>
    <w:basedOn w:val="DefaultParagraphFont"/>
    <w:link w:val="Heading6"/>
    <w:uiPriority w:val="9"/>
    <w:semiHidden/>
    <w:rsid w:val="00035C16"/>
    <w:rPr>
      <w:rFonts w:asciiTheme="majorHAnsi" w:eastAsiaTheme="majorEastAsia" w:hAnsiTheme="majorHAnsi" w:cstheme="majorBidi"/>
      <w:color w:val="1F3763" w:themeColor="accent1" w:themeShade="7F"/>
      <w:sz w:val="24"/>
      <w:szCs w:val="24"/>
      <w:lang w:val="en-GB" w:eastAsia="en-GB"/>
    </w:rPr>
  </w:style>
  <w:style w:type="character" w:customStyle="1" w:styleId="Heading7Char">
    <w:name w:val="Heading 7 Char"/>
    <w:basedOn w:val="DefaultParagraphFont"/>
    <w:link w:val="Heading7"/>
    <w:uiPriority w:val="9"/>
    <w:semiHidden/>
    <w:rsid w:val="00035C16"/>
    <w:rPr>
      <w:rFonts w:asciiTheme="majorHAnsi" w:eastAsiaTheme="majorEastAsia" w:hAnsiTheme="majorHAnsi" w:cstheme="majorBidi"/>
      <w:i/>
      <w:iCs/>
      <w:color w:val="1F3763" w:themeColor="accent1" w:themeShade="7F"/>
      <w:sz w:val="24"/>
      <w:szCs w:val="24"/>
      <w:lang w:val="en-GB" w:eastAsia="en-GB"/>
    </w:rPr>
  </w:style>
  <w:style w:type="character" w:customStyle="1" w:styleId="Heading8Char">
    <w:name w:val="Heading 8 Char"/>
    <w:basedOn w:val="DefaultParagraphFont"/>
    <w:link w:val="Heading8"/>
    <w:uiPriority w:val="9"/>
    <w:rsid w:val="00035C16"/>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uiPriority w:val="9"/>
    <w:rsid w:val="00035C16"/>
    <w:rPr>
      <w:rFonts w:asciiTheme="majorHAnsi" w:eastAsiaTheme="majorEastAsia" w:hAnsiTheme="majorHAnsi" w:cstheme="majorBidi"/>
      <w:i/>
      <w:iCs/>
      <w:color w:val="272727" w:themeColor="text1" w:themeTint="D8"/>
      <w:sz w:val="21"/>
      <w:szCs w:val="21"/>
      <w:lang w:val="en-GB" w:eastAsia="en-GB"/>
    </w:rPr>
  </w:style>
  <w:style w:type="character" w:styleId="UnresolvedMention">
    <w:name w:val="Unresolved Mention"/>
    <w:basedOn w:val="DefaultParagraphFont"/>
    <w:uiPriority w:val="99"/>
    <w:semiHidden/>
    <w:rsid w:val="00C3722A"/>
    <w:rPr>
      <w:color w:val="605E5C"/>
      <w:shd w:val="clear" w:color="auto" w:fill="E1DFDD"/>
    </w:rPr>
  </w:style>
  <w:style w:type="paragraph" w:customStyle="1" w:styleId="AEJHeading3">
    <w:name w:val="AEJ Heading 3"/>
    <w:basedOn w:val="Normal"/>
    <w:link w:val="AEJHeading3Char"/>
    <w:qFormat/>
    <w:rsid w:val="009C6773"/>
    <w:pPr>
      <w:spacing w:before="120" w:after="120" w:line="276" w:lineRule="auto"/>
      <w:ind w:left="851"/>
      <w:jc w:val="both"/>
    </w:pPr>
    <w:rPr>
      <w:rFonts w:ascii="Times New Roman" w:eastAsia="Times New Roman" w:hAnsi="Times New Roman" w:cs="Times New Roman"/>
      <w:i/>
      <w:sz w:val="22"/>
      <w:szCs w:val="22"/>
    </w:rPr>
  </w:style>
  <w:style w:type="character" w:customStyle="1" w:styleId="AEJHeading3Char">
    <w:name w:val="AEJ Heading 3 Char"/>
    <w:basedOn w:val="DefaultParagraphFont"/>
    <w:link w:val="AEJHeading3"/>
    <w:rsid w:val="009C6773"/>
    <w:rPr>
      <w:rFonts w:ascii="Times New Roman" w:eastAsia="Times New Roman" w:hAnsi="Times New Roman" w:cs="Times New Roman"/>
      <w:i/>
      <w:lang w:val="en-GB" w:eastAsia="en-GB"/>
    </w:rPr>
  </w:style>
  <w:style w:type="character" w:customStyle="1" w:styleId="AEJHypothesisChar">
    <w:name w:val="AEJ Hypothesis Char"/>
    <w:basedOn w:val="DefaultParagraphFont"/>
    <w:link w:val="AEJHypothesis"/>
    <w:rsid w:val="00BC38A1"/>
    <w:rPr>
      <w:rFonts w:ascii="Times New Roman" w:eastAsia="Times New Roman" w:hAnsi="Times New Roman" w:cs="Times New Roman"/>
      <w:b/>
      <w:lang w:val="en-GB" w:eastAsia="en-GB"/>
    </w:rPr>
  </w:style>
  <w:style w:type="paragraph" w:customStyle="1" w:styleId="AEJHypothesisList">
    <w:name w:val="AEJ Hypothesis List"/>
    <w:basedOn w:val="Normal"/>
    <w:autoRedefine/>
    <w:qFormat/>
    <w:rsid w:val="00BC38A1"/>
    <w:pPr>
      <w:spacing w:before="240" w:after="240" w:line="276" w:lineRule="auto"/>
      <w:ind w:left="284" w:right="284"/>
      <w:jc w:val="both"/>
    </w:pPr>
    <w:rPr>
      <w:rFonts w:ascii="Times New Roman" w:eastAsia="Times New Roman" w:hAnsi="Times New Roman" w:cs="Times New Roman"/>
      <w:i/>
      <w:iCs/>
      <w:kern w:val="2"/>
      <w:sz w:val="22"/>
      <w:szCs w:val="22"/>
      <w:lang w:eastAsia="en-US"/>
      <w14:ligatures w14:val="standardContextual"/>
    </w:rPr>
  </w:style>
  <w:style w:type="numbering" w:customStyle="1" w:styleId="AEJListStyle">
    <w:name w:val="AEJ List Style"/>
    <w:uiPriority w:val="99"/>
    <w:rsid w:val="00BC38A1"/>
    <w:pPr>
      <w:numPr>
        <w:numId w:val="8"/>
      </w:numPr>
    </w:pPr>
  </w:style>
  <w:style w:type="paragraph" w:customStyle="1" w:styleId="AEJHeading1">
    <w:name w:val="AEJ Heading 1"/>
    <w:next w:val="AEJNormal1"/>
    <w:link w:val="AEJHeading1Char"/>
    <w:autoRedefine/>
    <w:qFormat/>
    <w:rsid w:val="00B4219B"/>
    <w:pPr>
      <w:spacing w:after="120" w:line="276" w:lineRule="auto"/>
      <w:ind w:left="567" w:hanging="567"/>
      <w:contextualSpacing/>
    </w:pPr>
    <w:rPr>
      <w:rFonts w:ascii="Times New Roman" w:eastAsia="Arial" w:hAnsi="Times New Roman" w:cs="Times New Roman"/>
      <w:b/>
      <w:caps/>
      <w:sz w:val="24"/>
      <w:lang w:val="en-US" w:eastAsia="en-GB"/>
    </w:rPr>
  </w:style>
  <w:style w:type="character" w:customStyle="1" w:styleId="AEJHeading1Char">
    <w:name w:val="AEJ Heading 1 Char"/>
    <w:basedOn w:val="DefaultParagraphFont"/>
    <w:link w:val="AEJHeading1"/>
    <w:rsid w:val="00B4219B"/>
    <w:rPr>
      <w:rFonts w:ascii="Times New Roman" w:eastAsia="Arial" w:hAnsi="Times New Roman" w:cs="Times New Roman"/>
      <w:b/>
      <w:caps/>
      <w:sz w:val="24"/>
      <w:lang w:val="en-US" w:eastAsia="en-GB"/>
    </w:rPr>
  </w:style>
  <w:style w:type="character" w:customStyle="1" w:styleId="AEJNormal1Char">
    <w:name w:val="AEJ Normal 1 Char"/>
    <w:basedOn w:val="DefaultParagraphFont"/>
    <w:link w:val="AEJNormal1"/>
    <w:rsid w:val="00BA0746"/>
    <w:rPr>
      <w:rFonts w:ascii="Times New Roman" w:eastAsia="Times New Roman" w:hAnsi="Times New Roman" w:cs="Times New Roman"/>
      <w:lang w:val="en-GB" w:eastAsia="zh-CN"/>
    </w:rPr>
  </w:style>
  <w:style w:type="numbering" w:customStyle="1" w:styleId="AEJParagraphlist">
    <w:name w:val="AEJ Paragraph list"/>
    <w:uiPriority w:val="99"/>
    <w:rsid w:val="00BC38A1"/>
    <w:pPr>
      <w:numPr>
        <w:numId w:val="10"/>
      </w:numPr>
    </w:pPr>
  </w:style>
  <w:style w:type="paragraph" w:customStyle="1" w:styleId="AEJSectionSpacing">
    <w:name w:val="AEJ Section Spacing"/>
    <w:basedOn w:val="AEJNormal1"/>
    <w:rsid w:val="00BC38A1"/>
    <w:pPr>
      <w:spacing w:before="0"/>
    </w:pPr>
  </w:style>
  <w:style w:type="paragraph" w:customStyle="1" w:styleId="AEJHeading2">
    <w:name w:val="AEJ Heading 2"/>
    <w:basedOn w:val="Normal"/>
    <w:next w:val="AEJNormal1"/>
    <w:autoRedefine/>
    <w:qFormat/>
    <w:rsid w:val="009C6773"/>
    <w:pPr>
      <w:spacing w:before="120" w:after="120" w:line="276" w:lineRule="auto"/>
      <w:ind w:left="567"/>
      <w:jc w:val="both"/>
    </w:pPr>
    <w:rPr>
      <w:rFonts w:ascii="Times New Roman" w:hAnsi="Times New Roman"/>
      <w:b/>
      <w:bCs/>
      <w:sz w:val="22"/>
      <w:szCs w:val="22"/>
      <w:lang w:eastAsia="zh-CN"/>
    </w:rPr>
  </w:style>
  <w:style w:type="character" w:customStyle="1" w:styleId="Heading2Char">
    <w:name w:val="Heading 2 Char"/>
    <w:aliases w:val="UiTM2 Char"/>
    <w:basedOn w:val="DefaultParagraphFont"/>
    <w:link w:val="Heading2"/>
    <w:uiPriority w:val="9"/>
    <w:rsid w:val="006E42ED"/>
    <w:rPr>
      <w:rFonts w:ascii="Times New Roman Bold" w:eastAsia="DengXian Light" w:hAnsi="Times New Roman Bold" w:cs="Times New Roman"/>
      <w:b/>
      <w:bCs/>
      <w:sz w:val="24"/>
      <w:szCs w:val="24"/>
      <w:lang w:val="en-GB"/>
    </w:rPr>
  </w:style>
  <w:style w:type="numbering" w:styleId="111111">
    <w:name w:val="Outline List 2"/>
    <w:basedOn w:val="NoList"/>
    <w:uiPriority w:val="99"/>
    <w:semiHidden/>
    <w:unhideWhenUsed/>
    <w:rsid w:val="006E42ED"/>
    <w:pPr>
      <w:numPr>
        <w:numId w:val="16"/>
      </w:numPr>
    </w:pPr>
  </w:style>
  <w:style w:type="table" w:styleId="TableGrid">
    <w:name w:val="Table Grid"/>
    <w:basedOn w:val="TableNormal"/>
    <w:uiPriority w:val="59"/>
    <w:rsid w:val="006E42ED"/>
    <w:pPr>
      <w:spacing w:after="0" w:line="240" w:lineRule="auto"/>
    </w:pPr>
    <w:rPr>
      <w:rFonts w:ascii="Times New Roman" w:eastAsia="DengXi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E93844"/>
    <w:pPr>
      <w:spacing w:before="120" w:after="120"/>
    </w:pPr>
    <w:rPr>
      <w:rFonts w:ascii="Times New Roman" w:eastAsia="Times New Roman" w:hAnsi="Times New Roman" w:cs="Times New Roman"/>
      <w:color w:val="000000" w:themeColor="text1"/>
      <w:sz w:val="20"/>
      <w:lang w:val="en-US" w:eastAsia="en-US"/>
    </w:rPr>
  </w:style>
  <w:style w:type="paragraph" w:customStyle="1" w:styleId="AEJNormal2">
    <w:name w:val="AEJ Normal 2"/>
    <w:basedOn w:val="AEJNormal1"/>
    <w:qFormat/>
    <w:rsid w:val="00C33EA6"/>
    <w:pPr>
      <w:spacing w:before="0"/>
      <w:ind w:left="567"/>
    </w:pPr>
  </w:style>
  <w:style w:type="paragraph" w:customStyle="1" w:styleId="AEJNormal3">
    <w:name w:val="AEJ Normal 3"/>
    <w:basedOn w:val="Normal"/>
    <w:rsid w:val="00C33EA6"/>
    <w:pPr>
      <w:spacing w:after="360" w:line="276" w:lineRule="auto"/>
      <w:ind w:left="851"/>
      <w:jc w:val="both"/>
    </w:pPr>
    <w:rPr>
      <w:rFonts w:ascii="Times New Roman" w:hAnsi="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944964">
      <w:bodyDiv w:val="1"/>
      <w:marLeft w:val="0"/>
      <w:marRight w:val="0"/>
      <w:marTop w:val="0"/>
      <w:marBottom w:val="0"/>
      <w:divBdr>
        <w:top w:val="none" w:sz="0" w:space="0" w:color="auto"/>
        <w:left w:val="none" w:sz="0" w:space="0" w:color="auto"/>
        <w:bottom w:val="none" w:sz="0" w:space="0" w:color="auto"/>
        <w:right w:val="none" w:sz="0" w:space="0" w:color="auto"/>
      </w:divBdr>
      <w:divsChild>
        <w:div w:id="736974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_JUNAINAH\Academic_AEJ\AEJ%20Template%20Latest_from%20Hard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B7DD357A41224FB0084E248BA4FA82" ma:contentTypeVersion="32" ma:contentTypeDescription="Create a new document." ma:contentTypeScope="" ma:versionID="83e5773f5fb0ca9a462ae117044caa80">
  <xsd:schema xmlns:xsd="http://www.w3.org/2001/XMLSchema" xmlns:xs="http://www.w3.org/2001/XMLSchema" xmlns:p="http://schemas.microsoft.com/office/2006/metadata/properties" xmlns:ns3="d66ceff9-7718-43cf-b679-8e2734936dd3" xmlns:ns4="e0a8d998-507d-45c0-b3d4-4dc1684d9899" targetNamespace="http://schemas.microsoft.com/office/2006/metadata/properties" ma:root="true" ma:fieldsID="f249ac4dfd884d7ce22a333f77a29422" ns3:_="" ns4:_="">
    <xsd:import namespace="d66ceff9-7718-43cf-b679-8e2734936dd3"/>
    <xsd:import namespace="e0a8d998-507d-45c0-b3d4-4dc1684d98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ceff9-7718-43cf-b679-8e273493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a8d998-507d-45c0-b3d4-4dc1684d9899"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SharingHintHash" ma:index="3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udents xmlns="d66ceff9-7718-43cf-b679-8e2734936dd3">
      <UserInfo>
        <DisplayName/>
        <AccountId xsi:nil="true"/>
        <AccountType/>
      </UserInfo>
    </Students>
    <Student_Groups xmlns="d66ceff9-7718-43cf-b679-8e2734936dd3">
      <UserInfo>
        <DisplayName/>
        <AccountId xsi:nil="true"/>
        <AccountType/>
      </UserInfo>
    </Student_Groups>
    <TeamsChannelId xmlns="d66ceff9-7718-43cf-b679-8e2734936dd3" xsi:nil="true"/>
    <Templates xmlns="d66ceff9-7718-43cf-b679-8e2734936dd3" xsi:nil="true"/>
    <Has_Teacher_Only_SectionGroup xmlns="d66ceff9-7718-43cf-b679-8e2734936dd3" xsi:nil="true"/>
    <CultureName xmlns="d66ceff9-7718-43cf-b679-8e2734936dd3" xsi:nil="true"/>
    <AppVersion xmlns="d66ceff9-7718-43cf-b679-8e2734936dd3" xsi:nil="true"/>
    <LMS_Mappings xmlns="d66ceff9-7718-43cf-b679-8e2734936dd3" xsi:nil="true"/>
    <Invited_Teachers xmlns="d66ceff9-7718-43cf-b679-8e2734936dd3" xsi:nil="true"/>
    <Invited_Students xmlns="d66ceff9-7718-43cf-b679-8e2734936dd3" xsi:nil="true"/>
    <Math_Settings xmlns="d66ceff9-7718-43cf-b679-8e2734936dd3" xsi:nil="true"/>
    <Self_Registration_Enabled xmlns="d66ceff9-7718-43cf-b679-8e2734936dd3" xsi:nil="true"/>
    <Teachers xmlns="d66ceff9-7718-43cf-b679-8e2734936dd3">
      <UserInfo>
        <DisplayName/>
        <AccountId xsi:nil="true"/>
        <AccountType/>
      </UserInfo>
    </Teachers>
    <DefaultSectionNames xmlns="d66ceff9-7718-43cf-b679-8e2734936dd3" xsi:nil="true"/>
    <NotebookType xmlns="d66ceff9-7718-43cf-b679-8e2734936dd3" xsi:nil="true"/>
    <Distribution_Groups xmlns="d66ceff9-7718-43cf-b679-8e2734936dd3" xsi:nil="true"/>
    <Is_Collaboration_Space_Locked xmlns="d66ceff9-7718-43cf-b679-8e2734936dd3" xsi:nil="true"/>
    <FolderType xmlns="d66ceff9-7718-43cf-b679-8e2734936dd3" xsi:nil="true"/>
    <Owner xmlns="d66ceff9-7718-43cf-b679-8e2734936dd3">
      <UserInfo>
        <DisplayName/>
        <AccountId xsi:nil="true"/>
        <AccountType/>
      </UserInfo>
    </Owner>
    <IsNotebookLocked xmlns="d66ceff9-7718-43cf-b679-8e2734936dd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52C08-9A84-42C3-9C31-ACAB70BA5861}">
  <ds:schemaRefs>
    <ds:schemaRef ds:uri="http://schemas.openxmlformats.org/officeDocument/2006/bibliography"/>
  </ds:schemaRefs>
</ds:datastoreItem>
</file>

<file path=customXml/itemProps2.xml><?xml version="1.0" encoding="utf-8"?>
<ds:datastoreItem xmlns:ds="http://schemas.openxmlformats.org/officeDocument/2006/customXml" ds:itemID="{1702E4CA-7DF7-44C8-9F95-4E9484280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ceff9-7718-43cf-b679-8e2734936dd3"/>
    <ds:schemaRef ds:uri="e0a8d998-507d-45c0-b3d4-4dc1684d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93EEF4-3992-4C00-8BD5-3529B5BAAD02}">
  <ds:schemaRefs>
    <ds:schemaRef ds:uri="http://schemas.microsoft.com/office/2006/metadata/properties"/>
    <ds:schemaRef ds:uri="http://schemas.microsoft.com/office/infopath/2007/PartnerControls"/>
    <ds:schemaRef ds:uri="d66ceff9-7718-43cf-b679-8e2734936dd3"/>
  </ds:schemaRefs>
</ds:datastoreItem>
</file>

<file path=customXml/itemProps4.xml><?xml version="1.0" encoding="utf-8"?>
<ds:datastoreItem xmlns:ds="http://schemas.openxmlformats.org/officeDocument/2006/customXml" ds:itemID="{96067BCD-7993-4D91-9468-E3D8AAB448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AEJ Template Latest_from Hardi</Template>
  <TotalTime>20</TotalTime>
  <Pages>5</Pages>
  <Words>1471</Words>
  <Characters>7948</Characters>
  <Application>Microsoft Office Word</Application>
  <DocSecurity>0</DocSecurity>
  <Lines>159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AZILAH ANIS</cp:lastModifiedBy>
  <cp:revision>3</cp:revision>
  <cp:lastPrinted>2024-09-03T03:10:00Z</cp:lastPrinted>
  <dcterms:created xsi:type="dcterms:W3CDTF">2024-12-08T13:49:00Z</dcterms:created>
  <dcterms:modified xsi:type="dcterms:W3CDTF">2024-12-08T13:50:00Z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0x01010070B7DD357A41224FB0084E248BA4FA82</vt:lpwstr>
  </property>
  <property fmtid="{D5CDD505-2E9C-101B-9397-08002B2CF9AE}" pid="3" name="GrammarlyDocumentId">
    <vt:lpwstr>c97666f5-2d3a-43e1-a16a-95450798bdb0</vt:lpwstr>
  </property>
</Properties>
</file>